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62B12" w14:textId="77777777" w:rsidR="0001065E" w:rsidRDefault="0001065E">
      <w:pPr>
        <w:pStyle w:val="Geenafstand"/>
      </w:pPr>
      <w:bookmarkStart w:id="0" w:name="_GoBack"/>
      <w:bookmarkEnd w:id="0"/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sthead"/>
      </w:tblPr>
      <w:tblGrid>
        <w:gridCol w:w="7660"/>
        <w:gridCol w:w="71"/>
        <w:gridCol w:w="3789"/>
      </w:tblGrid>
      <w:tr w:rsidR="0001065E" w14:paraId="4B562B1B" w14:textId="77777777">
        <w:trPr>
          <w:cantSplit/>
          <w:trHeight w:hRule="exact" w:val="5458"/>
          <w:jc w:val="center"/>
        </w:trPr>
        <w:tc>
          <w:tcPr>
            <w:tcW w:w="7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bottom"/>
          </w:tcPr>
          <w:p w14:paraId="4B562B13" w14:textId="77777777" w:rsidR="0001065E" w:rsidRDefault="00CA6F62">
            <w:pPr>
              <w:pStyle w:val="Geenafstand"/>
            </w:pPr>
            <w:r>
              <w:rPr>
                <w:lang w:val="nl-NL" w:eastAsia="nl-NL"/>
              </w:rPr>
              <w:drawing>
                <wp:inline distT="0" distB="0" distL="0" distR="0" wp14:anchorId="4B562BCB" wp14:editId="4B562BCC">
                  <wp:extent cx="4868884" cy="3465830"/>
                  <wp:effectExtent l="0" t="0" r="825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bruiksaanw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418" cy="34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14:paraId="4B562B14" w14:textId="77777777" w:rsidR="0001065E" w:rsidRDefault="0001065E">
            <w:pPr>
              <w:pStyle w:val="Geenafstand"/>
            </w:pPr>
          </w:p>
        </w:tc>
        <w:tc>
          <w:tcPr>
            <w:tcW w:w="3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5C0B" w:themeFill="accent1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79"/>
            </w:tblGrid>
            <w:tr w:rsidR="0001065E" w14:paraId="4B562B17" w14:textId="77777777">
              <w:tc>
                <w:tcPr>
                  <w:tcW w:w="5000" w:type="pct"/>
                </w:tcPr>
                <w:p w14:paraId="4B562B15" w14:textId="77777777" w:rsidR="0001065E" w:rsidRDefault="009E5057">
                  <w:pPr>
                    <w:pStyle w:val="Titel"/>
                  </w:pPr>
                  <w:sdt>
                    <w:sdtPr>
                      <w:alias w:val="Title"/>
                      <w:tag w:val="Title"/>
                      <w:id w:val="-627160405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r w:rsidR="00CA6F62">
                        <w:t>SLB</w:t>
                      </w:r>
                    </w:sdtContent>
                  </w:sdt>
                </w:p>
                <w:sdt>
                  <w:sdtPr>
                    <w:alias w:val="Subtitle"/>
                    <w:tag w:val="Subtitle"/>
                    <w:id w:val="-1656985340"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14:paraId="4B562B16" w14:textId="77777777" w:rsidR="0001065E" w:rsidRDefault="00CA6F62">
                      <w:pPr>
                        <w:pStyle w:val="Ondertitel"/>
                      </w:pPr>
                      <w:r>
                        <w:t>Blok 2.1</w:t>
                      </w:r>
                    </w:p>
                  </w:sdtContent>
                </w:sdt>
              </w:tc>
            </w:tr>
            <w:tr w:rsidR="0001065E" w14:paraId="4B562B19" w14:textId="77777777">
              <w:trPr>
                <w:trHeight w:val="3312"/>
              </w:trPr>
              <w:tc>
                <w:tcPr>
                  <w:tcW w:w="5000" w:type="pct"/>
                  <w:vAlign w:val="bottom"/>
                </w:tcPr>
                <w:p w14:paraId="4B562B18" w14:textId="77777777" w:rsidR="0001065E" w:rsidRDefault="00CA6F62" w:rsidP="00CA6F62">
                  <w:pPr>
                    <w:pStyle w:val="Ondertitel"/>
                  </w:pPr>
                  <w:r>
                    <w:t>2016-2017</w:t>
                  </w:r>
                </w:p>
              </w:tc>
            </w:tr>
          </w:tbl>
          <w:p w14:paraId="4B562B1A" w14:textId="77777777" w:rsidR="0001065E" w:rsidRDefault="0001065E">
            <w:pPr>
              <w:pStyle w:val="Ondertitel"/>
            </w:pPr>
          </w:p>
        </w:tc>
      </w:tr>
      <w:tr w:rsidR="0001065E" w14:paraId="4B562B1F" w14:textId="77777777">
        <w:trPr>
          <w:cantSplit/>
          <w:trHeight w:hRule="exact" w:val="72"/>
          <w:jc w:val="center"/>
        </w:trPr>
        <w:tc>
          <w:tcPr>
            <w:tcW w:w="7660" w:type="dxa"/>
            <w:tcBorders>
              <w:top w:val="single" w:sz="4" w:space="0" w:color="FFFFFF" w:themeColor="background1"/>
            </w:tcBorders>
          </w:tcPr>
          <w:p w14:paraId="4B562B1C" w14:textId="77777777" w:rsidR="0001065E" w:rsidRDefault="0001065E">
            <w:pPr>
              <w:pStyle w:val="Geenafstand"/>
            </w:pPr>
          </w:p>
        </w:tc>
        <w:tc>
          <w:tcPr>
            <w:tcW w:w="71" w:type="dxa"/>
          </w:tcPr>
          <w:p w14:paraId="4B562B1D" w14:textId="77777777" w:rsidR="0001065E" w:rsidRDefault="0001065E">
            <w:pPr>
              <w:pStyle w:val="Geenafstand"/>
            </w:pPr>
          </w:p>
        </w:tc>
        <w:tc>
          <w:tcPr>
            <w:tcW w:w="3789" w:type="dxa"/>
            <w:tcBorders>
              <w:top w:val="single" w:sz="4" w:space="0" w:color="FFFFFF" w:themeColor="background1"/>
            </w:tcBorders>
          </w:tcPr>
          <w:p w14:paraId="4B562B1E" w14:textId="77777777" w:rsidR="0001065E" w:rsidRDefault="0001065E">
            <w:pPr>
              <w:pStyle w:val="Geenafstand"/>
            </w:pPr>
          </w:p>
        </w:tc>
      </w:tr>
      <w:tr w:rsidR="0001065E" w14:paraId="4B562B23" w14:textId="77777777">
        <w:trPr>
          <w:cantSplit/>
          <w:trHeight w:val="360"/>
          <w:jc w:val="center"/>
        </w:trPr>
        <w:tc>
          <w:tcPr>
            <w:tcW w:w="7660" w:type="dxa"/>
            <w:shd w:val="clear" w:color="auto" w:fill="FFA830" w:themeFill="accent2"/>
            <w:tcMar>
              <w:left w:w="0" w:type="dxa"/>
              <w:right w:w="115" w:type="dxa"/>
            </w:tcMar>
            <w:vAlign w:val="center"/>
          </w:tcPr>
          <w:p w14:paraId="4B562B20" w14:textId="77777777" w:rsidR="0001065E" w:rsidRDefault="00CA6F62" w:rsidP="00CA6F62">
            <w:pPr>
              <w:pStyle w:val="Kop4"/>
              <w:outlineLvl w:val="3"/>
            </w:pPr>
            <w:r>
              <w:t>Mijn gebruiksaanwijzing</w:t>
            </w:r>
          </w:p>
        </w:tc>
        <w:tc>
          <w:tcPr>
            <w:tcW w:w="71" w:type="dxa"/>
            <w:tcMar>
              <w:left w:w="0" w:type="dxa"/>
              <w:right w:w="0" w:type="dxa"/>
            </w:tcMar>
            <w:vAlign w:val="center"/>
          </w:tcPr>
          <w:p w14:paraId="4B562B21" w14:textId="77777777" w:rsidR="0001065E" w:rsidRDefault="0001065E">
            <w:pPr>
              <w:pStyle w:val="Geenafstand"/>
            </w:pPr>
          </w:p>
        </w:tc>
        <w:tc>
          <w:tcPr>
            <w:tcW w:w="3789" w:type="dxa"/>
            <w:shd w:val="clear" w:color="auto" w:fill="404040" w:themeFill="text1" w:themeFillTint="BF"/>
            <w:tcMar>
              <w:left w:w="0" w:type="dxa"/>
              <w:right w:w="115" w:type="dxa"/>
            </w:tcMar>
            <w:vAlign w:val="center"/>
          </w:tcPr>
          <w:p w14:paraId="4B562B22" w14:textId="77777777" w:rsidR="0001065E" w:rsidRDefault="0001065E">
            <w:pPr>
              <w:pStyle w:val="Kop4"/>
              <w:outlineLvl w:val="3"/>
            </w:pPr>
          </w:p>
        </w:tc>
      </w:tr>
    </w:tbl>
    <w:p w14:paraId="4B562B24" w14:textId="77777777" w:rsidR="0001065E" w:rsidRDefault="0001065E">
      <w:pPr>
        <w:sectPr w:rsidR="0001065E">
          <w:headerReference w:type="default" r:id="rId12"/>
          <w:headerReference w:type="first" r:id="rId13"/>
          <w:pgSz w:w="12240" w:h="15840" w:code="1"/>
          <w:pgMar w:top="720" w:right="576" w:bottom="720" w:left="576" w:header="360" w:footer="720" w:gutter="0"/>
          <w:cols w:space="720"/>
          <w:titlePg/>
          <w:docGrid w:linePitch="360"/>
        </w:sectPr>
      </w:pPr>
    </w:p>
    <w:p w14:paraId="4B562B25" w14:textId="77777777" w:rsidR="00480CFF" w:rsidRPr="00776BAF" w:rsidRDefault="00CA6F62" w:rsidP="00BE4090">
      <w:pPr>
        <w:jc w:val="both"/>
        <w:rPr>
          <w:sz w:val="22"/>
        </w:rPr>
      </w:pPr>
      <w:r w:rsidRPr="00776BAF">
        <w:rPr>
          <w:sz w:val="22"/>
        </w:rPr>
        <w:lastRenderedPageBreak/>
        <w:t xml:space="preserve">Gefeliciteerd met je interesse in dit mens. Het is een </w:t>
      </w:r>
      <w:r w:rsidR="00BE4090" w:rsidRPr="00776BAF">
        <w:rPr>
          <w:sz w:val="22"/>
        </w:rPr>
        <w:t>buitengewoon</w:t>
      </w:r>
      <w:r w:rsidRPr="00776BAF">
        <w:rPr>
          <w:sz w:val="22"/>
        </w:rPr>
        <w:t xml:space="preserve"> bijzonder exemplaar. Als je hem/haar nog niet kent neem een kopje thee of een borrel en neem de tijd om de gebruiksaanwijzing door te nemen.</w:t>
      </w:r>
    </w:p>
    <w:p w14:paraId="4B562B26" w14:textId="77777777" w:rsidR="00BE4090" w:rsidRPr="00776BAF" w:rsidRDefault="00BE4090" w:rsidP="00BE4090">
      <w:pPr>
        <w:jc w:val="both"/>
        <w:rPr>
          <w:b/>
          <w:sz w:val="22"/>
          <w:u w:val="single"/>
        </w:rPr>
      </w:pPr>
      <w:r w:rsidRPr="00776BAF">
        <w:rPr>
          <w:b/>
          <w:sz w:val="22"/>
          <w:u w:val="single"/>
        </w:rPr>
        <w:t>Specificaties</w:t>
      </w:r>
    </w:p>
    <w:p w14:paraId="4B562B27" w14:textId="77777777" w:rsidR="00BE4090" w:rsidRPr="00CA6F62" w:rsidRDefault="00BE4090" w:rsidP="00BE4090">
      <w:pPr>
        <w:jc w:val="both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62BCD" wp14:editId="4B562BCE">
                <wp:simplePos x="0" y="0"/>
                <wp:positionH relativeFrom="column">
                  <wp:posOffset>108898</wp:posOffset>
                </wp:positionH>
                <wp:positionV relativeFrom="paragraph">
                  <wp:posOffset>15990</wp:posOffset>
                </wp:positionV>
                <wp:extent cx="1888176" cy="1543792"/>
                <wp:effectExtent l="0" t="0" r="0" b="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176" cy="1543792"/>
                        </a:xfrm>
                        <a:prstGeom prst="flowChartConnector">
                          <a:avLst/>
                        </a:prstGeom>
                        <a:solidFill>
                          <a:srgbClr val="E587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62C0F" w14:textId="41E5EA2F" w:rsidR="00BE4090" w:rsidRPr="002B5DCE" w:rsidRDefault="00BE4090" w:rsidP="00BE4090">
                            <w:pPr>
                              <w:rPr>
                                <w:rFonts w:ascii="Lucida Handwriting" w:hAnsi="Lucida Handwriting"/>
                                <w:sz w:val="22"/>
                              </w:rPr>
                            </w:pPr>
                            <w:r w:rsidRPr="002B5DCE">
                              <w:rPr>
                                <w:rFonts w:ascii="Lucida Handwriting" w:hAnsi="Lucida Handwriting"/>
                                <w:sz w:val="22"/>
                              </w:rPr>
                              <w:t>Naam:</w:t>
                            </w:r>
                            <w:r w:rsidR="008F66C0">
                              <w:rPr>
                                <w:rFonts w:ascii="Lucida Handwriting" w:hAnsi="Lucida Handwriting"/>
                                <w:sz w:val="22"/>
                              </w:rPr>
                              <w:t xml:space="preserve"> Melvin Brouwer</w:t>
                            </w:r>
                          </w:p>
                          <w:p w14:paraId="4B562C10" w14:textId="77B64319" w:rsidR="00BE4090" w:rsidRPr="002B5DCE" w:rsidRDefault="00BE4090" w:rsidP="00BE4090">
                            <w:pPr>
                              <w:rPr>
                                <w:rFonts w:ascii="Lucida Handwriting" w:hAnsi="Lucida Handwriting"/>
                                <w:sz w:val="22"/>
                              </w:rPr>
                            </w:pPr>
                            <w:r w:rsidRPr="002B5DCE">
                              <w:rPr>
                                <w:rFonts w:ascii="Lucida Handwriting" w:hAnsi="Lucida Handwriting"/>
                                <w:sz w:val="22"/>
                              </w:rPr>
                              <w:t>Bijnaam:</w:t>
                            </w:r>
                            <w:r w:rsidR="008F66C0">
                              <w:rPr>
                                <w:rFonts w:ascii="Lucida Handwriting" w:hAnsi="Lucida Handwriting"/>
                                <w:sz w:val="22"/>
                              </w:rPr>
                              <w:t xml:space="preserve"> </w:t>
                            </w:r>
                          </w:p>
                          <w:p w14:paraId="4B562C11" w14:textId="77777777" w:rsidR="00BE4090" w:rsidRDefault="00BE4090" w:rsidP="00BE4090">
                            <w:pPr>
                              <w:jc w:val="center"/>
                            </w:pPr>
                          </w:p>
                          <w:p w14:paraId="4B562C12" w14:textId="77777777" w:rsidR="00BE4090" w:rsidRDefault="00BE4090" w:rsidP="00BE4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62BCD" id="_x0000_t120" coordsize="21600,21600" o:spt="120" path="m10800,0qx0,10800,10800,21600,21600,10800,10800,0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" o:spid="_x0000_s1026" type="#_x0000_t120" style="position:absolute;left:0;text-align:left;margin-left:8.55pt;margin-top:1.25pt;width:148.7pt;height:12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" fillcolor="#e587d3" stroked="f" strokeweight="2pt">
                <v:textbox>
                  <w:txbxContent>
                    <w:p w14:paraId="4B562C0F" w14:textId="41E5EA2F" w:rsidR="00BE4090" w:rsidRPr="002B5DCE" w:rsidRDefault="00BE4090" w:rsidP="00BE4090">
                      <w:pPr>
                        <w:rPr>
                          <w:rFonts w:ascii="Lucida Handwriting" w:hAnsi="Lucida Handwriting"/>
                          <w:sz w:val="22"/>
                        </w:rPr>
                      </w:pPr>
                      <w:r w:rsidRPr="002B5DCE">
                        <w:rPr>
                          <w:rFonts w:ascii="Lucida Handwriting" w:hAnsi="Lucida Handwriting"/>
                          <w:sz w:val="22"/>
                        </w:rPr>
                        <w:t>Naam:</w:t>
                      </w:r>
                      <w:r w:rsidR="008F66C0">
                        <w:rPr>
                          <w:rFonts w:ascii="Lucida Handwriting" w:hAnsi="Lucida Handwriting"/>
                          <w:sz w:val="22"/>
                        </w:rPr>
                        <w:t xml:space="preserve"> Melvin Brouwer</w:t>
                      </w:r>
                    </w:p>
                    <w:p w14:paraId="4B562C10" w14:textId="77B64319" w:rsidR="00BE4090" w:rsidRPr="002B5DCE" w:rsidRDefault="00BE4090" w:rsidP="00BE4090">
                      <w:pPr>
                        <w:rPr>
                          <w:rFonts w:ascii="Lucida Handwriting" w:hAnsi="Lucida Handwriting"/>
                          <w:sz w:val="22"/>
                        </w:rPr>
                      </w:pPr>
                      <w:r w:rsidRPr="002B5DCE">
                        <w:rPr>
                          <w:rFonts w:ascii="Lucida Handwriting" w:hAnsi="Lucida Handwriting"/>
                          <w:sz w:val="22"/>
                        </w:rPr>
                        <w:t>Bijnaam:</w:t>
                      </w:r>
                      <w:r w:rsidR="008F66C0">
                        <w:rPr>
                          <w:rFonts w:ascii="Lucida Handwriting" w:hAnsi="Lucida Handwriting"/>
                          <w:sz w:val="22"/>
                        </w:rPr>
                        <w:t xml:space="preserve"> </w:t>
                      </w:r>
                    </w:p>
                    <w:p w14:paraId="4B562C11" w14:textId="77777777" w:rsidR="00BE4090" w:rsidRDefault="00BE4090" w:rsidP="00BE4090">
                      <w:pPr>
                        <w:jc w:val="center"/>
                      </w:pPr>
                    </w:p>
                    <w:p w14:paraId="4B562C12" w14:textId="77777777" w:rsidR="00BE4090" w:rsidRDefault="00BE4090" w:rsidP="00BE40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562B28" w14:textId="77777777" w:rsidR="00CA6F62" w:rsidRPr="00CA6F62" w:rsidRDefault="00CA6F62" w:rsidP="00CA6F62"/>
    <w:p w14:paraId="4B562B29" w14:textId="77777777" w:rsidR="00CA6F62" w:rsidRPr="00CA6F62" w:rsidRDefault="00CA6F62" w:rsidP="00CA6F62"/>
    <w:p w14:paraId="4B562B2A" w14:textId="77777777" w:rsidR="00CA6F62" w:rsidRPr="00CA6F62" w:rsidRDefault="00CA6F62" w:rsidP="00CA6F62"/>
    <w:p w14:paraId="4B562B2B" w14:textId="77777777" w:rsidR="00CA6F62" w:rsidRPr="00CA6F62" w:rsidRDefault="00CA6F62" w:rsidP="00CA6F62"/>
    <w:p w14:paraId="4B562B2C" w14:textId="77777777" w:rsidR="00CA6F62" w:rsidRPr="00CA6F62" w:rsidRDefault="00CA6F62" w:rsidP="00CA6F62"/>
    <w:p w14:paraId="4B562B2D" w14:textId="77777777" w:rsidR="00CA6F62" w:rsidRPr="00CA6F62" w:rsidRDefault="00CA6F62" w:rsidP="00CA6F62"/>
    <w:p w14:paraId="4B562B2E" w14:textId="77777777" w:rsidR="00CA6F62" w:rsidRPr="00CA6F62" w:rsidRDefault="00BE4090" w:rsidP="00CA6F6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62BCF" wp14:editId="4B562BD0">
                <wp:simplePos x="0" y="0"/>
                <wp:positionH relativeFrom="column">
                  <wp:posOffset>856887</wp:posOffset>
                </wp:positionH>
                <wp:positionV relativeFrom="paragraph">
                  <wp:posOffset>41275</wp:posOffset>
                </wp:positionV>
                <wp:extent cx="2363190" cy="1447544"/>
                <wp:effectExtent l="38100" t="19050" r="37465" b="3873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190" cy="1447544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alpha val="4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62C13" w14:textId="77777777" w:rsidR="00BE4090" w:rsidRPr="002B5DCE" w:rsidRDefault="00BE4090" w:rsidP="00BE40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 w:rsidRPr="002B5DCE">
                              <w:rPr>
                                <w:sz w:val="22"/>
                              </w:rPr>
                              <w:t>Credits</w:t>
                            </w:r>
                            <w:proofErr w:type="spellEnd"/>
                            <w:r w:rsidRPr="002B5DCE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B5DCE">
                              <w:rPr>
                                <w:sz w:val="22"/>
                              </w:rPr>
                              <w:t>jr</w:t>
                            </w:r>
                            <w:proofErr w:type="spellEnd"/>
                            <w:r w:rsidRPr="002B5DCE">
                              <w:rPr>
                                <w:sz w:val="22"/>
                              </w:rPr>
                              <w:t xml:space="preserve"> 1</w:t>
                            </w:r>
                          </w:p>
                          <w:p w14:paraId="4B562C14" w14:textId="1FC7488E" w:rsidR="00BE4090" w:rsidRPr="002B5DCE" w:rsidRDefault="008F66C0" w:rsidP="00BE40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62BCF" id="5-Point Star 20" o:spid="_x0000_s1027" style="position:absolute;margin-left:67.45pt;margin-top:3.25pt;width:186.1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3190,1447544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" adj="-11796480,,5400" path="m2,552911l902663,552915,1181595,,1460527,552915,2363188,552911,1632916,894628,1911859,1447540,1181595,1105818,451331,1447540,730274,894628,2,552911xe" fillcolor="#ff5c0b [3204]" strokecolor="#842b00 [1604]" strokeweight="2pt">
                <v:fill opacity="29555f"/>
                <v:stroke joinstyle="miter"/>
                <v:formulas/>
                <v:path arrowok="t" o:connecttype="custom" o:connectlocs="2,552911;902663,552915;1181595,0;1460527,552915;2363188,552911;1632916,894628;1911859,1447540;1181595,1105818;451331,1447540;730274,894628;2,552911" o:connectangles="0,0,0,0,0,0,0,0,0,0,0" textboxrect="0,0,2363190,1447544"/>
                <v:textbox>
                  <w:txbxContent>
                    <w:p w14:paraId="4B562C13" w14:textId="77777777" w:rsidR="00BE4090" w:rsidRPr="002B5DCE" w:rsidRDefault="00BE4090" w:rsidP="00BE4090">
                      <w:pPr>
                        <w:jc w:val="center"/>
                        <w:rPr>
                          <w:sz w:val="22"/>
                        </w:rPr>
                      </w:pPr>
                      <w:r w:rsidRPr="002B5DCE">
                        <w:rPr>
                          <w:sz w:val="22"/>
                        </w:rPr>
                        <w:t>Credits jr 1</w:t>
                      </w:r>
                    </w:p>
                    <w:p w14:paraId="4B562C14" w14:textId="1FC7488E" w:rsidR="00BE4090" w:rsidRPr="002B5DCE" w:rsidRDefault="008F66C0" w:rsidP="00BE40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p w14:paraId="4B562B2F" w14:textId="77777777" w:rsidR="00CA6F62" w:rsidRPr="00CA6F62" w:rsidRDefault="00CA6F62" w:rsidP="00CA6F62"/>
    <w:p w14:paraId="4B562B30" w14:textId="77777777" w:rsidR="00CA6F62" w:rsidRPr="00CA6F62" w:rsidRDefault="00CA6F62" w:rsidP="00CA6F62"/>
    <w:p w14:paraId="4B562B31" w14:textId="77777777" w:rsidR="00CA6F62" w:rsidRPr="00CA6F62" w:rsidRDefault="00CA6F62" w:rsidP="00CA6F62"/>
    <w:p w14:paraId="4B562B32" w14:textId="77777777" w:rsidR="00CA6F62" w:rsidRPr="00CA6F62" w:rsidRDefault="00CA6F62" w:rsidP="00CA6F62"/>
    <w:p w14:paraId="4B562B33" w14:textId="77777777" w:rsidR="00CA6F62" w:rsidRPr="00CA6F62" w:rsidRDefault="00CA6F62" w:rsidP="00CA6F62"/>
    <w:p w14:paraId="4B562B34" w14:textId="77777777" w:rsidR="00CA6F62" w:rsidRPr="00CA6F62" w:rsidRDefault="00CA6F62" w:rsidP="00CA6F62"/>
    <w:p w14:paraId="4B562B35" w14:textId="77777777" w:rsidR="00CA6F62" w:rsidRPr="00CA6F62" w:rsidRDefault="00CA6F62" w:rsidP="00CA6F62"/>
    <w:p w14:paraId="4B562B36" w14:textId="77777777" w:rsidR="00CA6F62" w:rsidRPr="00CA6F62" w:rsidRDefault="00CA6F62" w:rsidP="00CA6F62"/>
    <w:p w14:paraId="4B562B37" w14:textId="77777777" w:rsidR="00CA6F62" w:rsidRPr="00CA6F62" w:rsidRDefault="00CA6F62" w:rsidP="00CA6F62"/>
    <w:p w14:paraId="4B562B38" w14:textId="3903D04B" w:rsidR="00CA6F62" w:rsidRPr="00CA6F62" w:rsidRDefault="00CA6F62" w:rsidP="00CA6F62"/>
    <w:p w14:paraId="4B562B39" w14:textId="625AB28C" w:rsidR="00CA6F62" w:rsidRPr="00CA6F62" w:rsidRDefault="00625B0E" w:rsidP="00CA6F6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62BD1" wp14:editId="40187557">
                <wp:simplePos x="0" y="0"/>
                <wp:positionH relativeFrom="column">
                  <wp:posOffset>93771</wp:posOffset>
                </wp:positionH>
                <wp:positionV relativeFrom="paragraph">
                  <wp:posOffset>101639</wp:posOffset>
                </wp:positionV>
                <wp:extent cx="1876301" cy="1092530"/>
                <wp:effectExtent l="57150" t="19050" r="67310" b="88900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01" cy="109253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62C15" w14:textId="3D87E576" w:rsidR="00BE4090" w:rsidRPr="002B5DCE" w:rsidRDefault="00BE4090" w:rsidP="00BE4090">
                            <w:pPr>
                              <w:jc w:val="center"/>
                              <w:rPr>
                                <w:rFonts w:ascii="Lucida Handwriting" w:hAnsi="Lucida Handwriting"/>
                                <w:sz w:val="22"/>
                              </w:rPr>
                            </w:pPr>
                            <w:r w:rsidRPr="002B5DCE">
                              <w:rPr>
                                <w:rFonts w:ascii="Lucida Handwriting" w:hAnsi="Lucida Handwriting"/>
                                <w:sz w:val="22"/>
                              </w:rPr>
                              <w:t>Bouwjaar</w:t>
                            </w:r>
                            <w:r w:rsidR="008F66C0">
                              <w:rPr>
                                <w:rFonts w:ascii="Lucida Handwriting" w:hAnsi="Lucida Handwriting"/>
                                <w:sz w:val="22"/>
                              </w:rPr>
                              <w:t xml:space="preserve"> 1992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62BD1" id="Cloud 12" o:spid="_x0000_s1028" style="position:absolute;margin-left:7.4pt;margin-top:8pt;width:147.75pt;height:8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ae6df [1303]" strokecolor="#3a7ccd [3048]">
                <v:stroke joinstyle="miter"/>
                <v:shadow on="t" opacity="24903f" mv:blur="40000f" origin=",.5" offset="0,20000emu"/>
                <v:formulas/>
                <v:path arrowok="t" o:connecttype="custom" o:connectlocs="203831,662018;93815,641861;300903,882597;252779,892233;715687,988588;686674,944583;1252040,878854;1240443,927133;1482321,580508;1623522,760977;1815408,388303;1752517,455980;1664522,137224;1667823,169190;1262942,99946;1295169,59179;961648,119369;977240,84216;608061,131306;664523,165397;179248,399305;169388,363418" o:connectangles="0,0,0,0,0,0,0,0,0,0,0,0,0,0,0,0,0,0,0,0,0,0" textboxrect="0,0,43200,43200"/>
                <v:textbox>
                  <w:txbxContent>
                    <w:p w14:paraId="4B562C15" w14:textId="3D87E576" w:rsidR="00BE4090" w:rsidRPr="002B5DCE" w:rsidRDefault="00BE4090" w:rsidP="00BE4090">
                      <w:pPr>
                        <w:jc w:val="center"/>
                        <w:rPr>
                          <w:rFonts w:ascii="Lucida Handwriting" w:hAnsi="Lucida Handwriting"/>
                          <w:sz w:val="22"/>
                        </w:rPr>
                      </w:pPr>
                      <w:r w:rsidRPr="002B5DCE">
                        <w:rPr>
                          <w:rFonts w:ascii="Lucida Handwriting" w:hAnsi="Lucida Handwriting"/>
                          <w:sz w:val="22"/>
                        </w:rPr>
                        <w:t>Bouwjaar</w:t>
                      </w:r>
                      <w:r w:rsidR="008F66C0">
                        <w:rPr>
                          <w:rFonts w:ascii="Lucida Handwriting" w:hAnsi="Lucida Handwriting"/>
                          <w:sz w:val="22"/>
                        </w:rPr>
                        <w:t xml:space="preserve"> 1992</w:t>
                      </w:r>
                    </w:p>
                  </w:txbxContent>
                </v:textbox>
              </v:shape>
            </w:pict>
          </mc:Fallback>
        </mc:AlternateContent>
      </w:r>
    </w:p>
    <w:p w14:paraId="4B562B3A" w14:textId="77777777" w:rsidR="00CA6F62" w:rsidRPr="00CA6F62" w:rsidRDefault="00CA6F62" w:rsidP="00CA6F62"/>
    <w:p w14:paraId="4B562B3B" w14:textId="32E57B5A" w:rsidR="0001065E" w:rsidRDefault="002B5DCE">
      <w:pPr>
        <w:pStyle w:val="Sidebarphoto"/>
      </w:pPr>
      <w:r>
        <w:rPr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62BD3" wp14:editId="73A5C20D">
                <wp:simplePos x="0" y="0"/>
                <wp:positionH relativeFrom="margin">
                  <wp:posOffset>3915029</wp:posOffset>
                </wp:positionH>
                <wp:positionV relativeFrom="paragraph">
                  <wp:posOffset>777875</wp:posOffset>
                </wp:positionV>
                <wp:extent cx="3428745" cy="1547418"/>
                <wp:effectExtent l="50800" t="25400" r="76835" b="104140"/>
                <wp:wrapNone/>
                <wp:docPr id="16" name="W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8745" cy="1547418"/>
                        </a:xfrm>
                        <a:prstGeom prst="wave">
                          <a:avLst/>
                        </a:prstGeom>
                        <a:solidFill>
                          <a:srgbClr val="F6D176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62C16" w14:textId="3016C437" w:rsidR="00BE4090" w:rsidRPr="002B5DCE" w:rsidRDefault="00BE4090" w:rsidP="00BE4090">
                            <w:pPr>
                              <w:rPr>
                                <w:rFonts w:ascii="Lucida Handwriting" w:hAnsi="Lucida Handwriting"/>
                                <w:sz w:val="22"/>
                              </w:rPr>
                            </w:pPr>
                            <w:proofErr w:type="gramStart"/>
                            <w:r w:rsidRPr="002B5DCE">
                              <w:rPr>
                                <w:rFonts w:ascii="Lucida Handwriting" w:hAnsi="Lucida Handwriting"/>
                                <w:sz w:val="22"/>
                              </w:rPr>
                              <w:t>Telefoon nr.</w:t>
                            </w:r>
                            <w:proofErr w:type="gramEnd"/>
                            <w:r w:rsidR="00DA4CCA">
                              <w:rPr>
                                <w:rFonts w:ascii="Lucida Handwriting" w:hAnsi="Lucida Handwriting"/>
                                <w:sz w:val="22"/>
                              </w:rPr>
                              <w:t xml:space="preserve">: </w:t>
                            </w:r>
                            <w:r w:rsidR="008F66C0">
                              <w:rPr>
                                <w:rFonts w:ascii="Lucida Handwriting" w:hAnsi="Lucida Handwriting"/>
                                <w:sz w:val="22"/>
                              </w:rPr>
                              <w:t>06-21280217</w:t>
                            </w:r>
                          </w:p>
                          <w:p w14:paraId="4B562C18" w14:textId="5DA13537" w:rsidR="00BE4090" w:rsidRPr="008F66C0" w:rsidRDefault="00BE4090" w:rsidP="008F66C0">
                            <w:pPr>
                              <w:rPr>
                                <w:rFonts w:ascii="Lucida Handwriting" w:hAnsi="Lucida Handwriting"/>
                                <w:sz w:val="22"/>
                              </w:rPr>
                            </w:pPr>
                            <w:r w:rsidRPr="002B5DCE">
                              <w:rPr>
                                <w:rFonts w:ascii="Lucida Handwriting" w:hAnsi="Lucida Handwriting"/>
                                <w:sz w:val="22"/>
                              </w:rPr>
                              <w:t>Adres:</w:t>
                            </w:r>
                            <w:r w:rsidR="008F66C0">
                              <w:rPr>
                                <w:rFonts w:ascii="Lucida Handwriting" w:hAnsi="Lucida Handwriting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F66C0">
                              <w:rPr>
                                <w:rFonts w:ascii="Lucida Handwriting" w:hAnsi="Lucida Handwriting"/>
                                <w:sz w:val="22"/>
                              </w:rPr>
                              <w:t>marningeweg</w:t>
                            </w:r>
                            <w:proofErr w:type="spellEnd"/>
                            <w:r w:rsidR="008F66C0">
                              <w:rPr>
                                <w:rFonts w:ascii="Lucida Handwriting" w:hAnsi="Lucida Handwriting"/>
                                <w:sz w:val="22"/>
                              </w:rPr>
                              <w:t xml:space="preserve"> 5c Leeuwarden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62BD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6" o:spid="_x0000_s1029" type="#_x0000_t64" style="position:absolute;left:0;text-align:left;margin-left:308.25pt;margin-top:61.25pt;width:270pt;height:1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" adj="2700" fillcolor="#f6d176" strokecolor="#b1ba38 [3046]">
                <v:shadow on="t" opacity="24903f" mv:blur="40000f" origin=",.5" offset="0,20000emu"/>
                <v:textbox>
                  <w:txbxContent>
                    <w:p w14:paraId="4B562C16" w14:textId="3016C437" w:rsidR="00BE4090" w:rsidRPr="002B5DCE" w:rsidRDefault="00BE4090" w:rsidP="00BE4090">
                      <w:pPr>
                        <w:rPr>
                          <w:rFonts w:ascii="Lucida Handwriting" w:hAnsi="Lucida Handwriting"/>
                          <w:sz w:val="22"/>
                        </w:rPr>
                      </w:pPr>
                      <w:r w:rsidRPr="002B5DCE">
                        <w:rPr>
                          <w:rFonts w:ascii="Lucida Handwriting" w:hAnsi="Lucida Handwriting"/>
                          <w:sz w:val="22"/>
                        </w:rPr>
                        <w:t>Telefoon nr.</w:t>
                      </w:r>
                      <w:r w:rsidR="00DA4CCA">
                        <w:rPr>
                          <w:rFonts w:ascii="Lucida Handwriting" w:hAnsi="Lucida Handwriting"/>
                          <w:sz w:val="22"/>
                        </w:rPr>
                        <w:t xml:space="preserve">: </w:t>
                      </w:r>
                      <w:r w:rsidR="008F66C0">
                        <w:rPr>
                          <w:rFonts w:ascii="Lucida Handwriting" w:hAnsi="Lucida Handwriting"/>
                          <w:sz w:val="22"/>
                        </w:rPr>
                        <w:t>06-21280217</w:t>
                      </w:r>
                    </w:p>
                    <w:p w14:paraId="4B562C18" w14:textId="5DA13537" w:rsidR="00BE4090" w:rsidRPr="008F66C0" w:rsidRDefault="00BE4090" w:rsidP="008F66C0">
                      <w:pPr>
                        <w:rPr>
                          <w:rFonts w:ascii="Lucida Handwriting" w:hAnsi="Lucida Handwriting"/>
                          <w:sz w:val="22"/>
                        </w:rPr>
                      </w:pPr>
                      <w:r w:rsidRPr="002B5DCE">
                        <w:rPr>
                          <w:rFonts w:ascii="Lucida Handwriting" w:hAnsi="Lucida Handwriting"/>
                          <w:sz w:val="22"/>
                        </w:rPr>
                        <w:t>Adres:</w:t>
                      </w:r>
                      <w:r w:rsidR="008F66C0">
                        <w:rPr>
                          <w:rFonts w:ascii="Lucida Handwriting" w:hAnsi="Lucida Handwriting"/>
                          <w:sz w:val="22"/>
                        </w:rPr>
                        <w:t xml:space="preserve"> marningeweg 5c Leeuwarden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7CD0" w:rsidRPr="00CA6F62">
        <w:br w:type="column"/>
      </w:r>
      <w:r w:rsidR="00797CD0">
        <w:rPr>
          <w:lang w:eastAsia="nl-NL"/>
        </w:rPr>
        <w:lastRenderedPageBreak/>
        <w:drawing>
          <wp:inline distT="0" distB="0" distL="0" distR="0" wp14:anchorId="4B562BD7" wp14:editId="4B562BD8">
            <wp:extent cx="2414611" cy="750811"/>
            <wp:effectExtent l="57150" t="57150" r="62230" b="4953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611" cy="75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bevelT w="12700" h="0"/>
                      <a:contourClr>
                        <a:sysClr val="window" lastClr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62B3C" w14:textId="77777777" w:rsidR="0001065E" w:rsidRPr="00776BAF" w:rsidRDefault="00480CFF">
      <w:pPr>
        <w:pStyle w:val="SidebarHeading"/>
        <w:rPr>
          <w:b/>
          <w:sz w:val="22"/>
          <w:szCs w:val="22"/>
        </w:rPr>
      </w:pPr>
      <w:r w:rsidRPr="00776BAF">
        <w:rPr>
          <w:b/>
          <w:sz w:val="22"/>
          <w:szCs w:val="22"/>
        </w:rPr>
        <w:t>Gebruiksaanwijzing</w:t>
      </w:r>
    </w:p>
    <w:p w14:paraId="4B562B3D" w14:textId="77777777" w:rsidR="0001065E" w:rsidRPr="00776BAF" w:rsidRDefault="00480CFF">
      <w:pPr>
        <w:pStyle w:val="SidebarText"/>
        <w:rPr>
          <w:sz w:val="22"/>
        </w:rPr>
      </w:pPr>
      <w:r w:rsidRPr="00776BAF">
        <w:rPr>
          <w:sz w:val="22"/>
        </w:rPr>
        <w:t>Bedenk je eigen regels voor optimaal gebruik en onderhoud en deel ze met je stageteam genoten.</w:t>
      </w:r>
    </w:p>
    <w:p w14:paraId="4B562B3E" w14:textId="77777777" w:rsidR="00480CFF" w:rsidRPr="00776BAF" w:rsidRDefault="00480CFF">
      <w:pPr>
        <w:pStyle w:val="SidebarText"/>
        <w:rPr>
          <w:sz w:val="22"/>
        </w:rPr>
      </w:pPr>
      <w:r w:rsidRPr="00776BAF">
        <w:rPr>
          <w:sz w:val="22"/>
        </w:rPr>
        <w:t>Deze gebruiksaanwijzing is geldig tot:</w:t>
      </w:r>
    </w:p>
    <w:p w14:paraId="4B562B40" w14:textId="361847B0" w:rsidR="0001065E" w:rsidRDefault="00DA4CCA">
      <w:pPr>
        <w:pStyle w:val="PageReference"/>
        <w:rPr>
          <w:rStyle w:val="Paginanummer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  <w14:lumMod w14:val="65000"/>
              </w14:schemeClr>
            </w14:solidFill>
          </w14:textFill>
        </w:rPr>
      </w:pPr>
      <w:r>
        <w:rPr>
          <w:rStyle w:val="Paginanummer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  <w14:lumMod w14:val="65000"/>
              </w14:schemeClr>
            </w14:solidFill>
          </w14:textFill>
        </w:rPr>
        <w:t>Geen einddatum</w:t>
      </w:r>
    </w:p>
    <w:p w14:paraId="4B562B41" w14:textId="77777777" w:rsidR="0001065E" w:rsidRDefault="0001065E">
      <w:pPr>
        <w:pStyle w:val="Sidebarphoto"/>
      </w:pPr>
    </w:p>
    <w:p w14:paraId="4B562B42" w14:textId="77777777" w:rsidR="0001065E" w:rsidRDefault="0001065E">
      <w:pPr>
        <w:pStyle w:val="SidebarHeading"/>
        <w:rPr>
          <w:rFonts w:asciiTheme="minorHAnsi" w:hAnsiTheme="minorHAnsi"/>
          <w:bCs/>
          <w:color w:val="262626" w:themeColor="text1" w:themeTint="D9"/>
          <w:sz w:val="18"/>
          <w:szCs w:val="22"/>
        </w:rPr>
      </w:pPr>
    </w:p>
    <w:p w14:paraId="4B562B43" w14:textId="77777777" w:rsidR="0001065E" w:rsidRDefault="0001065E">
      <w:pPr>
        <w:pStyle w:val="SidebarText"/>
        <w:rPr>
          <w:sz w:val="18"/>
        </w:rPr>
      </w:pPr>
    </w:p>
    <w:p w14:paraId="4B562B44" w14:textId="77777777" w:rsidR="0099568B" w:rsidRDefault="00797CD0">
      <w:pPr>
        <w:sectPr w:rsidR="0099568B">
          <w:type w:val="continuous"/>
          <w:pgSz w:w="12240" w:h="15840" w:code="1"/>
          <w:pgMar w:top="720" w:right="576" w:bottom="720" w:left="576" w:header="360" w:footer="720" w:gutter="0"/>
          <w:cols w:num="3" w:space="504"/>
          <w:titlePg/>
          <w:docGrid w:linePitch="360"/>
        </w:sectPr>
      </w:pPr>
      <w:r>
        <w:br w:type="column"/>
      </w:r>
    </w:p>
    <w:p w14:paraId="4B562B45" w14:textId="77777777" w:rsidR="0001065E" w:rsidRDefault="0099568B">
      <w:r>
        <w:rPr>
          <w:noProof/>
          <w:lang w:eastAsia="nl-NL"/>
        </w:rPr>
        <w:lastRenderedPageBreak/>
        <w:drawing>
          <wp:anchor distT="0" distB="45720" distL="114300" distR="114300" simplePos="0" relativeHeight="251654144" behindDoc="0" locked="0" layoutInCell="0" allowOverlap="1" wp14:anchorId="4B562BD9" wp14:editId="4B562BDA">
            <wp:simplePos x="0" y="0"/>
            <wp:positionH relativeFrom="page">
              <wp:posOffset>3966086</wp:posOffset>
            </wp:positionH>
            <wp:positionV relativeFrom="page">
              <wp:posOffset>1187046</wp:posOffset>
            </wp:positionV>
            <wp:extent cx="2781300" cy="2781300"/>
            <wp:effectExtent l="228600" t="266700" r="285750" b="3619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874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8513">
                      <a:off x="0" y="0"/>
                      <a:ext cx="2781300" cy="2781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47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CD0">
        <w:rPr>
          <w:noProof/>
          <w:lang w:eastAsia="nl-NL"/>
        </w:rPr>
        <mc:AlternateContent>
          <mc:Choice Requires="wps">
            <w:drawing>
              <wp:inline distT="0" distB="0" distL="0" distR="0" wp14:anchorId="4B562BDB" wp14:editId="4B562BDC">
                <wp:extent cx="2458192" cy="1638795"/>
                <wp:effectExtent l="0" t="0" r="0" b="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192" cy="163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62C1B" w14:textId="77777777" w:rsidR="0001065E" w:rsidRPr="00776BAF" w:rsidRDefault="00480CFF">
                            <w:pPr>
                              <w:pStyle w:val="Kop3"/>
                              <w:rPr>
                                <w:sz w:val="40"/>
                                <w:szCs w:val="40"/>
                              </w:rPr>
                            </w:pPr>
                            <w:r w:rsidRPr="00776BAF">
                              <w:rPr>
                                <w:sz w:val="40"/>
                                <w:szCs w:val="40"/>
                              </w:rPr>
                              <w:t>Levenslange garantie</w:t>
                            </w:r>
                          </w:p>
                          <w:p w14:paraId="4B562C1C" w14:textId="77777777" w:rsidR="00480CFF" w:rsidRPr="00776BAF" w:rsidRDefault="00480CFF">
                            <w:pPr>
                              <w:pStyle w:val="Name"/>
                              <w:rPr>
                                <w:rStyle w:val="Nadruk"/>
                                <w:sz w:val="40"/>
                                <w:szCs w:val="40"/>
                              </w:rPr>
                            </w:pPr>
                          </w:p>
                          <w:p w14:paraId="4B562C1D" w14:textId="77777777" w:rsidR="0001065E" w:rsidRPr="00776BAF" w:rsidRDefault="00480CFF">
                            <w:pPr>
                              <w:pStyle w:val="Name"/>
                              <w:rPr>
                                <w:rFonts w:ascii="Lucida Handwriting" w:hAnsi="Lucida Handwriting"/>
                                <w:sz w:val="40"/>
                                <w:szCs w:val="40"/>
                              </w:rPr>
                            </w:pPr>
                            <w:r w:rsidRPr="00776BAF">
                              <w:rPr>
                                <w:rStyle w:val="Nadruk"/>
                                <w:rFonts w:ascii="Lucida Handwriting" w:hAnsi="Lucida Handwriting"/>
                                <w:sz w:val="40"/>
                                <w:szCs w:val="40"/>
                              </w:rPr>
                              <w:t>Ik blijf altijd</w:t>
                            </w:r>
                            <w:proofErr w:type="gramStart"/>
                            <w:r w:rsidR="005639E2" w:rsidRPr="00776BAF">
                              <w:rPr>
                                <w:rStyle w:val="Nadruk"/>
                                <w:rFonts w:ascii="Lucida Handwriting" w:hAnsi="Lucida Handwriting"/>
                                <w:sz w:val="40"/>
                                <w:szCs w:val="40"/>
                              </w:rPr>
                              <w:t>…….</w:t>
                            </w:r>
                            <w:proofErr w:type="gramEnd"/>
                            <w:sdt>
                              <w:sdtPr>
                                <w:rPr>
                                  <w:rFonts w:ascii="Lucida Handwriting" w:hAnsi="Lucida Handwriting"/>
                                  <w:sz w:val="40"/>
                                  <w:szCs w:val="40"/>
                                </w:rPr>
                                <w:alias w:val="Article Author"/>
                                <w:tag w:val="Article Author"/>
                                <w:id w:val="-138959851"/>
                                <w:temporary/>
                                <w:showingPlcHdr/>
                              </w:sdtPr>
                              <w:sdtEndPr/>
                              <w:sdtContent>
                                <w:r w:rsidRPr="00776BAF">
                                  <w:rPr>
                                    <w:rFonts w:ascii="Lucida Handwriting" w:hAnsi="Lucida Handwriting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18288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562BDB" id="Text Box 10" o:spid="_x0000_s1031" type="#_x0000_t202" style="width:193.55pt;height:1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" filled="f" stroked="f" strokeweight=".5pt">
                <v:textbox inset="0,14.4pt,0,0">
                  <w:txbxContent>
                    <w:p w14:paraId="4B562C1B" w14:textId="77777777" w:rsidR="0001065E" w:rsidRPr="00776BAF" w:rsidRDefault="00480CF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r w:rsidRPr="00776BAF">
                        <w:rPr>
                          <w:sz w:val="40"/>
                          <w:szCs w:val="40"/>
                        </w:rPr>
                        <w:t>Levenslange garantie</w:t>
                      </w:r>
                    </w:p>
                    <w:p w14:paraId="4B562C1C" w14:textId="77777777" w:rsidR="00480CFF" w:rsidRPr="00776BAF" w:rsidRDefault="00480CFF">
                      <w:pPr>
                        <w:pStyle w:val="Name"/>
                        <w:rPr>
                          <w:rStyle w:val="Emphasis"/>
                          <w:sz w:val="40"/>
                          <w:szCs w:val="40"/>
                        </w:rPr>
                      </w:pPr>
                    </w:p>
                    <w:p w14:paraId="4B562C1D" w14:textId="77777777" w:rsidR="0001065E" w:rsidRPr="00776BAF" w:rsidRDefault="00480CFF">
                      <w:pPr>
                        <w:pStyle w:val="Name"/>
                        <w:rPr>
                          <w:rFonts w:ascii="Lucida Handwriting" w:hAnsi="Lucida Handwriting"/>
                          <w:sz w:val="40"/>
                          <w:szCs w:val="40"/>
                        </w:rPr>
                      </w:pPr>
                      <w:r w:rsidRPr="00776BAF">
                        <w:rPr>
                          <w:rStyle w:val="Emphasis"/>
                          <w:rFonts w:ascii="Lucida Handwriting" w:hAnsi="Lucida Handwriting"/>
                          <w:sz w:val="40"/>
                          <w:szCs w:val="40"/>
                        </w:rPr>
                        <w:t>Ik blijf altijd</w:t>
                      </w:r>
                      <w:r w:rsidR="005639E2" w:rsidRPr="00776BAF">
                        <w:rPr>
                          <w:rStyle w:val="Emphasis"/>
                          <w:rFonts w:ascii="Lucida Handwriting" w:hAnsi="Lucida Handwriting"/>
                          <w:sz w:val="40"/>
                          <w:szCs w:val="40"/>
                        </w:rPr>
                        <w:t>…….</w:t>
                      </w:r>
                      <w:sdt>
                        <w:sdtPr>
                          <w:rPr>
                            <w:rFonts w:ascii="Lucida Handwriting" w:hAnsi="Lucida Handwriting"/>
                            <w:sz w:val="40"/>
                            <w:szCs w:val="40"/>
                          </w:rPr>
                          <w:alias w:val="Article Author"/>
                          <w:tag w:val="Article Author"/>
                          <w:id w:val="-138959851"/>
                          <w:temporary/>
                          <w:showingPlcHdr/>
                        </w:sdtPr>
                        <w:sdtEndPr/>
                        <w:sdtContent>
                          <w:r w:rsidRPr="00776BAF">
                            <w:rPr>
                              <w:rFonts w:ascii="Lucida Handwriting" w:hAnsi="Lucida Handwriting"/>
                              <w:sz w:val="40"/>
                              <w:szCs w:val="4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4B562B46" w14:textId="77777777" w:rsidR="0001065E" w:rsidRPr="00DD33F9" w:rsidRDefault="00480CFF" w:rsidP="00480CFF">
      <w:pPr>
        <w:pStyle w:val="Lijstalinea"/>
        <w:numPr>
          <w:ilvl w:val="0"/>
          <w:numId w:val="9"/>
        </w:numPr>
        <w:rPr>
          <w:rFonts w:ascii="Tempus Sans ITC" w:hAnsi="Tempus Sans ITC"/>
          <w:sz w:val="28"/>
          <w:szCs w:val="28"/>
        </w:rPr>
      </w:pPr>
      <w:r w:rsidRPr="00DD33F9">
        <w:rPr>
          <w:rFonts w:ascii="Tempus Sans ITC" w:hAnsi="Tempus Sans ITC"/>
          <w:sz w:val="28"/>
          <w:szCs w:val="28"/>
        </w:rPr>
        <w:t>Nieuwsgierig</w:t>
      </w:r>
    </w:p>
    <w:p w14:paraId="4B562B47" w14:textId="7CA1BA79" w:rsidR="00480CFF" w:rsidRPr="00DD33F9" w:rsidRDefault="008F66C0" w:rsidP="00480CFF">
      <w:pPr>
        <w:pStyle w:val="Lijstalinea"/>
        <w:numPr>
          <w:ilvl w:val="0"/>
          <w:numId w:val="9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Creatief</w:t>
      </w:r>
    </w:p>
    <w:p w14:paraId="4B562B48" w14:textId="5D7F7466" w:rsidR="00480CFF" w:rsidRPr="00DD33F9" w:rsidRDefault="008F66C0" w:rsidP="00480CFF">
      <w:pPr>
        <w:pStyle w:val="Lijstalinea"/>
        <w:numPr>
          <w:ilvl w:val="0"/>
          <w:numId w:val="9"/>
        </w:numPr>
        <w:rPr>
          <w:rFonts w:ascii="Tempus Sans ITC" w:hAnsi="Tempus Sans ITC"/>
          <w:sz w:val="28"/>
          <w:szCs w:val="28"/>
        </w:rPr>
      </w:pPr>
      <w:proofErr w:type="gramStart"/>
      <w:r>
        <w:rPr>
          <w:rFonts w:ascii="Tempus Sans ITC" w:hAnsi="Tempus Sans ITC"/>
          <w:sz w:val="28"/>
          <w:szCs w:val="28"/>
        </w:rPr>
        <w:t>grappig</w:t>
      </w:r>
      <w:proofErr w:type="gramEnd"/>
    </w:p>
    <w:p w14:paraId="4B562B49" w14:textId="13C29F75" w:rsidR="00480CFF" w:rsidRPr="00DD33F9" w:rsidRDefault="008F66C0" w:rsidP="00480CFF">
      <w:pPr>
        <w:pStyle w:val="Lijstalinea"/>
        <w:numPr>
          <w:ilvl w:val="0"/>
          <w:numId w:val="9"/>
        </w:numPr>
        <w:rPr>
          <w:rFonts w:ascii="Tempus Sans ITC" w:hAnsi="Tempus Sans ITC"/>
          <w:sz w:val="28"/>
          <w:szCs w:val="28"/>
        </w:rPr>
      </w:pPr>
      <w:proofErr w:type="gramStart"/>
      <w:r>
        <w:rPr>
          <w:rFonts w:ascii="Tempus Sans ITC" w:hAnsi="Tempus Sans ITC"/>
          <w:sz w:val="28"/>
          <w:szCs w:val="28"/>
        </w:rPr>
        <w:t>betrouwbaar</w:t>
      </w:r>
      <w:proofErr w:type="gramEnd"/>
    </w:p>
    <w:p w14:paraId="4B562B4A" w14:textId="3AB13D1E" w:rsidR="00480CFF" w:rsidRDefault="008F66C0" w:rsidP="00480CFF">
      <w:pPr>
        <w:pStyle w:val="Lijstalinea"/>
        <w:numPr>
          <w:ilvl w:val="0"/>
          <w:numId w:val="9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Innovatief </w:t>
      </w:r>
    </w:p>
    <w:p w14:paraId="5E38CCC9" w14:textId="6905CB1E" w:rsidR="008F66C0" w:rsidRPr="00DD33F9" w:rsidRDefault="008F66C0" w:rsidP="00480CFF">
      <w:pPr>
        <w:pStyle w:val="Lijstalinea"/>
        <w:numPr>
          <w:ilvl w:val="0"/>
          <w:numId w:val="9"/>
        </w:numPr>
        <w:rPr>
          <w:rFonts w:ascii="Tempus Sans ITC" w:hAnsi="Tempus Sans ITC"/>
          <w:sz w:val="28"/>
          <w:szCs w:val="28"/>
        </w:rPr>
      </w:pPr>
      <w:proofErr w:type="gramStart"/>
      <w:r>
        <w:rPr>
          <w:rFonts w:ascii="Tempus Sans ITC" w:hAnsi="Tempus Sans ITC"/>
          <w:sz w:val="28"/>
          <w:szCs w:val="28"/>
        </w:rPr>
        <w:t>druk</w:t>
      </w:r>
      <w:proofErr w:type="gramEnd"/>
    </w:p>
    <w:p w14:paraId="4B562B53" w14:textId="78C70F9D" w:rsidR="00480CFF" w:rsidRPr="009E328B" w:rsidRDefault="00480CFF" w:rsidP="009E328B">
      <w:pPr>
        <w:ind w:left="360"/>
        <w:rPr>
          <w:rFonts w:ascii="Tempus Sans ITC" w:hAnsi="Tempus Sans ITC"/>
          <w:sz w:val="28"/>
          <w:szCs w:val="28"/>
        </w:rPr>
      </w:pPr>
    </w:p>
    <w:tbl>
      <w:tblPr>
        <w:tblStyle w:val="Tabelraster"/>
        <w:tblpPr w:leftFromText="141" w:rightFromText="141" w:vertAnchor="text" w:horzAnchor="margin" w:tblpY="599"/>
        <w:tblW w:w="48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Information Box"/>
      </w:tblPr>
      <w:tblGrid>
        <w:gridCol w:w="10771"/>
      </w:tblGrid>
      <w:tr w:rsidR="0099568B" w:rsidRPr="00776BAF" w14:paraId="4B562B55" w14:textId="77777777" w:rsidTr="0099568B">
        <w:trPr>
          <w:trHeight w:val="197"/>
        </w:trPr>
        <w:tc>
          <w:tcPr>
            <w:tcW w:w="10771" w:type="dxa"/>
            <w:shd w:val="clear" w:color="auto" w:fill="FF5C0B" w:themeFill="accent1"/>
            <w:tcMar>
              <w:left w:w="0" w:type="dxa"/>
              <w:right w:w="115" w:type="dxa"/>
            </w:tcMar>
            <w:vAlign w:val="center"/>
          </w:tcPr>
          <w:p w14:paraId="4B562B54" w14:textId="77777777" w:rsidR="0099568B" w:rsidRPr="00776BAF" w:rsidRDefault="0099568B" w:rsidP="0099568B">
            <w:pPr>
              <w:pStyle w:val="Kop4"/>
              <w:ind w:left="0"/>
              <w:outlineLvl w:val="3"/>
              <w:rPr>
                <w:rFonts w:ascii="Lucida Handwriting" w:hAnsi="Lucida Handwriting"/>
                <w:sz w:val="28"/>
                <w:szCs w:val="28"/>
              </w:rPr>
            </w:pPr>
            <w:r w:rsidRPr="00776BAF">
              <w:rPr>
                <w:rFonts w:ascii="Lucida Handwriting" w:hAnsi="Lucida Handwriting"/>
                <w:sz w:val="28"/>
                <w:szCs w:val="28"/>
              </w:rPr>
              <w:t>dIT IS EEN grote WENS</w:t>
            </w:r>
            <w:r w:rsidR="005639E2" w:rsidRPr="00776BAF">
              <w:rPr>
                <w:rFonts w:ascii="Lucida Handwriting" w:hAnsi="Lucida Handwriting"/>
                <w:sz w:val="28"/>
                <w:szCs w:val="28"/>
              </w:rPr>
              <w:t xml:space="preserve"> </w:t>
            </w:r>
            <w:r w:rsidR="005639E2" w:rsidRPr="00776BAF">
              <w:rPr>
                <w:rFonts w:ascii="Lucida Handwriting" w:hAnsi="Lucida Handwriting"/>
                <w:caps w:val="0"/>
                <w:smallCaps/>
                <w:sz w:val="28"/>
                <w:szCs w:val="28"/>
              </w:rPr>
              <w:t xml:space="preserve">(input kan zijn je </w:t>
            </w:r>
            <w:proofErr w:type="gramStart"/>
            <w:r w:rsidR="005639E2" w:rsidRPr="00776BAF">
              <w:rPr>
                <w:rFonts w:ascii="Lucida Handwriting" w:hAnsi="Lucida Handwriting"/>
                <w:caps w:val="0"/>
                <w:smallCaps/>
                <w:sz w:val="28"/>
                <w:szCs w:val="28"/>
              </w:rPr>
              <w:t>POP….</w:t>
            </w:r>
            <w:proofErr w:type="gramEnd"/>
            <w:r w:rsidR="005639E2" w:rsidRPr="00776BAF">
              <w:rPr>
                <w:rFonts w:ascii="Lucida Handwriting" w:hAnsi="Lucida Handwriting"/>
                <w:caps w:val="0"/>
                <w:smallCaps/>
                <w:sz w:val="28"/>
                <w:szCs w:val="28"/>
              </w:rPr>
              <w:t>.)</w:t>
            </w:r>
          </w:p>
        </w:tc>
      </w:tr>
      <w:tr w:rsidR="0099568B" w:rsidRPr="00776BAF" w14:paraId="4B562B5D" w14:textId="77777777" w:rsidTr="0099568B">
        <w:trPr>
          <w:trHeight w:val="307"/>
        </w:trPr>
        <w:tc>
          <w:tcPr>
            <w:tcW w:w="10771" w:type="dxa"/>
            <w:shd w:val="clear" w:color="auto" w:fill="F2F2F2" w:themeFill="background1" w:themeFillShade="F2"/>
            <w:tcMar>
              <w:top w:w="144" w:type="dxa"/>
              <w:left w:w="216" w:type="dxa"/>
              <w:right w:w="144" w:type="dxa"/>
            </w:tcMar>
            <w:vAlign w:val="center"/>
          </w:tcPr>
          <w:p w14:paraId="4B562B58" w14:textId="07E9DDC4" w:rsidR="0099568B" w:rsidRPr="00776BAF" w:rsidRDefault="008F66C0" w:rsidP="008F66C0">
            <w:pPr>
              <w:pStyle w:val="SidebarTable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996FBF">
              <w:rPr>
                <w:sz w:val="28"/>
                <w:szCs w:val="28"/>
              </w:rPr>
              <w:t>ijn</w:t>
            </w:r>
            <w:r>
              <w:rPr>
                <w:sz w:val="28"/>
                <w:szCs w:val="28"/>
              </w:rPr>
              <w:t xml:space="preserve"> droom is om mijn eigen bedrijf groot te maken en daarnaast mijn diploma in vier jaar goed af te ronden. </w:t>
            </w:r>
            <w:r w:rsidR="009E328B">
              <w:rPr>
                <w:sz w:val="28"/>
                <w:szCs w:val="28"/>
              </w:rPr>
              <w:t xml:space="preserve"> </w:t>
            </w:r>
          </w:p>
          <w:p w14:paraId="4B562B59" w14:textId="77777777" w:rsidR="0099568B" w:rsidRPr="00776BAF" w:rsidRDefault="0099568B" w:rsidP="0099568B">
            <w:pPr>
              <w:pStyle w:val="ContactInfo"/>
              <w:rPr>
                <w:color w:val="262626" w:themeColor="text1" w:themeTint="D9"/>
                <w:sz w:val="28"/>
                <w:szCs w:val="28"/>
                <w:lang w:val="nl-NL"/>
              </w:rPr>
            </w:pPr>
          </w:p>
          <w:p w14:paraId="4B562B5A" w14:textId="77777777" w:rsidR="0099568B" w:rsidRPr="00776BAF" w:rsidRDefault="0099568B" w:rsidP="0099568B">
            <w:pPr>
              <w:pStyle w:val="ContactInfo"/>
              <w:rPr>
                <w:color w:val="262626" w:themeColor="text1" w:themeTint="D9"/>
                <w:sz w:val="28"/>
                <w:szCs w:val="28"/>
                <w:lang w:val="nl-NL"/>
              </w:rPr>
            </w:pPr>
          </w:p>
          <w:p w14:paraId="4B562B5B" w14:textId="77777777" w:rsidR="0099568B" w:rsidRPr="00776BAF" w:rsidRDefault="0099568B" w:rsidP="0099568B">
            <w:pPr>
              <w:pStyle w:val="ContactInfo"/>
              <w:rPr>
                <w:color w:val="262626" w:themeColor="text1" w:themeTint="D9"/>
                <w:sz w:val="28"/>
                <w:szCs w:val="28"/>
                <w:lang w:val="nl-NL"/>
              </w:rPr>
            </w:pPr>
          </w:p>
          <w:p w14:paraId="4B562B5C" w14:textId="77777777" w:rsidR="0099568B" w:rsidRPr="00776BAF" w:rsidRDefault="0099568B" w:rsidP="0099568B">
            <w:pPr>
              <w:pStyle w:val="ContactInfo"/>
              <w:rPr>
                <w:rFonts w:ascii="Lucida Handwriting" w:hAnsi="Lucida Handwriting"/>
                <w:color w:val="0D0D0D" w:themeColor="text1" w:themeTint="F2"/>
                <w:sz w:val="28"/>
                <w:szCs w:val="28"/>
                <w:lang w:val="nl-NL"/>
              </w:rPr>
            </w:pPr>
          </w:p>
        </w:tc>
      </w:tr>
    </w:tbl>
    <w:p w14:paraId="4B562B5E" w14:textId="77777777" w:rsidR="0001065E" w:rsidRPr="000D5CBC" w:rsidRDefault="0001065E">
      <w:pPr>
        <w:sectPr w:rsidR="0001065E" w:rsidRPr="000D5CBC" w:rsidSect="0099568B">
          <w:type w:val="continuous"/>
          <w:pgSz w:w="12240" w:h="15840" w:code="1"/>
          <w:pgMar w:top="720" w:right="576" w:bottom="720" w:left="576" w:header="360" w:footer="720" w:gutter="0"/>
          <w:cols w:space="504"/>
          <w:titlePg/>
          <w:docGrid w:linePitch="360"/>
        </w:sectPr>
      </w:pPr>
    </w:p>
    <w:p w14:paraId="4B562B5F" w14:textId="77777777" w:rsidR="0001065E" w:rsidRPr="000D5CBC" w:rsidRDefault="0001065E"/>
    <w:tbl>
      <w:tblPr>
        <w:tblStyle w:val="Tabelraster"/>
        <w:tblpPr w:leftFromText="141" w:rightFromText="141" w:vertAnchor="text" w:horzAnchor="margin" w:tblpY="3623"/>
        <w:tblW w:w="0" w:type="auto"/>
        <w:tblLook w:val="04A0" w:firstRow="1" w:lastRow="0" w:firstColumn="1" w:lastColumn="0" w:noHBand="0" w:noVBand="1"/>
      </w:tblPr>
      <w:tblGrid>
        <w:gridCol w:w="3511"/>
        <w:gridCol w:w="3590"/>
        <w:gridCol w:w="3701"/>
      </w:tblGrid>
      <w:tr w:rsidR="00DF3531" w14:paraId="4B562B66" w14:textId="77777777" w:rsidTr="00DF3531">
        <w:trPr>
          <w:trHeight w:val="558"/>
        </w:trPr>
        <w:tc>
          <w:tcPr>
            <w:tcW w:w="3511" w:type="dxa"/>
            <w:vAlign w:val="center"/>
          </w:tcPr>
          <w:p w14:paraId="4B562B60" w14:textId="77777777" w:rsidR="00DF3531" w:rsidRPr="005639E2" w:rsidRDefault="00DF3531" w:rsidP="00DF3531">
            <w:pPr>
              <w:jc w:val="center"/>
              <w:rPr>
                <w:b/>
                <w:color w:val="FFC000"/>
              </w:rPr>
            </w:pPr>
          </w:p>
          <w:p w14:paraId="4B562B61" w14:textId="77777777" w:rsidR="0099568B" w:rsidRPr="0099568B" w:rsidRDefault="0099568B" w:rsidP="00DF3531">
            <w:pPr>
              <w:jc w:val="center"/>
              <w:rPr>
                <w:b/>
                <w:color w:val="FFC000"/>
              </w:rPr>
            </w:pPr>
            <w:r w:rsidRPr="0099568B">
              <w:rPr>
                <w:b/>
                <w:color w:val="FFC000"/>
              </w:rPr>
              <w:t>HET PROBLEEM</w:t>
            </w:r>
          </w:p>
        </w:tc>
        <w:tc>
          <w:tcPr>
            <w:tcW w:w="3590" w:type="dxa"/>
            <w:vAlign w:val="center"/>
          </w:tcPr>
          <w:p w14:paraId="4B562B62" w14:textId="77777777" w:rsidR="00DF3531" w:rsidRDefault="00DF3531" w:rsidP="00DF3531">
            <w:pPr>
              <w:jc w:val="center"/>
              <w:rPr>
                <w:b/>
                <w:color w:val="FFC000"/>
              </w:rPr>
            </w:pPr>
          </w:p>
          <w:p w14:paraId="4B562B63" w14:textId="77777777" w:rsidR="00DF3531" w:rsidRPr="0099568B" w:rsidRDefault="0099568B" w:rsidP="00DF3531">
            <w:pPr>
              <w:jc w:val="center"/>
              <w:rPr>
                <w:b/>
                <w:color w:val="FFC000"/>
              </w:rPr>
            </w:pPr>
            <w:r w:rsidRPr="0099568B">
              <w:rPr>
                <w:b/>
                <w:color w:val="FFC000"/>
              </w:rPr>
              <w:t>DE MOGELIJKE OORZAAK</w:t>
            </w:r>
          </w:p>
        </w:tc>
        <w:tc>
          <w:tcPr>
            <w:tcW w:w="3701" w:type="dxa"/>
            <w:vAlign w:val="center"/>
          </w:tcPr>
          <w:p w14:paraId="4B562B64" w14:textId="77777777" w:rsidR="00DF3531" w:rsidRDefault="00DF3531" w:rsidP="00DF3531">
            <w:pPr>
              <w:jc w:val="center"/>
              <w:rPr>
                <w:b/>
                <w:color w:val="FFC000"/>
              </w:rPr>
            </w:pPr>
          </w:p>
          <w:p w14:paraId="4B562B65" w14:textId="77777777" w:rsidR="0099568B" w:rsidRPr="0099568B" w:rsidRDefault="0099568B" w:rsidP="00DF3531">
            <w:pPr>
              <w:jc w:val="center"/>
              <w:rPr>
                <w:b/>
                <w:color w:val="FFC000"/>
              </w:rPr>
            </w:pPr>
            <w:r w:rsidRPr="0099568B">
              <w:rPr>
                <w:b/>
                <w:color w:val="FFC000"/>
              </w:rPr>
              <w:t>DE OPLOSSING</w:t>
            </w:r>
          </w:p>
        </w:tc>
      </w:tr>
      <w:tr w:rsidR="00DF3531" w14:paraId="4B562B6A" w14:textId="77777777" w:rsidTr="00DF3531">
        <w:trPr>
          <w:trHeight w:val="760"/>
        </w:trPr>
        <w:tc>
          <w:tcPr>
            <w:tcW w:w="3511" w:type="dxa"/>
            <w:vAlign w:val="center"/>
          </w:tcPr>
          <w:p w14:paraId="4B562B67" w14:textId="249D4852" w:rsidR="0099568B" w:rsidRDefault="00DF3531" w:rsidP="00DF3531">
            <w:proofErr w:type="gramStart"/>
            <w:r>
              <w:t>IK</w:t>
            </w:r>
            <w:proofErr w:type="gramEnd"/>
            <w:r w:rsidR="00996FBF">
              <w:t xml:space="preserve"> ben druk</w:t>
            </w:r>
          </w:p>
        </w:tc>
        <w:tc>
          <w:tcPr>
            <w:tcW w:w="3590" w:type="dxa"/>
          </w:tcPr>
          <w:p w14:paraId="4B562B68" w14:textId="26F42991" w:rsidR="0099568B" w:rsidRDefault="00996FBF" w:rsidP="0099568B">
            <w:r>
              <w:t>Veel werk, veel school, veel sporten</w:t>
            </w:r>
          </w:p>
        </w:tc>
        <w:tc>
          <w:tcPr>
            <w:tcW w:w="3701" w:type="dxa"/>
          </w:tcPr>
          <w:p w14:paraId="4B562B69" w14:textId="59E8FE2D" w:rsidR="0099568B" w:rsidRDefault="00996FBF" w:rsidP="0099568B">
            <w:proofErr w:type="gramStart"/>
            <w:r>
              <w:t>geen</w:t>
            </w:r>
            <w:proofErr w:type="gramEnd"/>
          </w:p>
        </w:tc>
      </w:tr>
      <w:tr w:rsidR="00DF3531" w14:paraId="4B562B6E" w14:textId="77777777" w:rsidTr="00DF3531">
        <w:trPr>
          <w:trHeight w:val="760"/>
        </w:trPr>
        <w:tc>
          <w:tcPr>
            <w:tcW w:w="3511" w:type="dxa"/>
            <w:vAlign w:val="center"/>
          </w:tcPr>
          <w:p w14:paraId="4B562B6B" w14:textId="04E73B1F" w:rsidR="0099568B" w:rsidRDefault="00996FBF" w:rsidP="00DF3531">
            <w:r>
              <w:t>Planning is niet mijn sterkste punt</w:t>
            </w:r>
          </w:p>
        </w:tc>
        <w:tc>
          <w:tcPr>
            <w:tcW w:w="3590" w:type="dxa"/>
          </w:tcPr>
          <w:p w14:paraId="4B562B6C" w14:textId="70AB93E0" w:rsidR="0099568B" w:rsidRDefault="00996FBF" w:rsidP="0099568B">
            <w:r>
              <w:t>Veel verschillende dingen en slecht met de agenda</w:t>
            </w:r>
          </w:p>
        </w:tc>
        <w:tc>
          <w:tcPr>
            <w:tcW w:w="3701" w:type="dxa"/>
          </w:tcPr>
          <w:p w14:paraId="4B562B6D" w14:textId="053FDC10" w:rsidR="0099568B" w:rsidRDefault="00996FBF" w:rsidP="0099568B">
            <w:r>
              <w:t>Mij taken geven en af en toe daaraan herinneren</w:t>
            </w:r>
          </w:p>
        </w:tc>
      </w:tr>
      <w:tr w:rsidR="00DF3531" w14:paraId="4B562B72" w14:textId="77777777" w:rsidTr="00DF3531">
        <w:trPr>
          <w:trHeight w:val="737"/>
        </w:trPr>
        <w:tc>
          <w:tcPr>
            <w:tcW w:w="3511" w:type="dxa"/>
            <w:vAlign w:val="center"/>
          </w:tcPr>
          <w:p w14:paraId="4B562B6F" w14:textId="115C933B" w:rsidR="0099568B" w:rsidRDefault="00996FBF" w:rsidP="00DF3531">
            <w:r>
              <w:t>Snel afgeleid</w:t>
            </w:r>
          </w:p>
        </w:tc>
        <w:tc>
          <w:tcPr>
            <w:tcW w:w="3590" w:type="dxa"/>
          </w:tcPr>
          <w:p w14:paraId="4B562B70" w14:textId="21378447" w:rsidR="0099568B" w:rsidRDefault="00996FBF" w:rsidP="0099568B">
            <w:r>
              <w:t>Lang stilzitten kan ik niet</w:t>
            </w:r>
          </w:p>
        </w:tc>
        <w:tc>
          <w:tcPr>
            <w:tcW w:w="3701" w:type="dxa"/>
          </w:tcPr>
          <w:p w14:paraId="4B562B71" w14:textId="28C629CE" w:rsidR="0099568B" w:rsidRDefault="00996FBF" w:rsidP="005E010E">
            <w:r>
              <w:t>Geplande werktijd en geplande pauzes</w:t>
            </w:r>
          </w:p>
        </w:tc>
      </w:tr>
      <w:tr w:rsidR="00DF3531" w14:paraId="4B562B76" w14:textId="77777777" w:rsidTr="00DF3531">
        <w:trPr>
          <w:trHeight w:val="737"/>
        </w:trPr>
        <w:tc>
          <w:tcPr>
            <w:tcW w:w="3511" w:type="dxa"/>
            <w:vAlign w:val="center"/>
          </w:tcPr>
          <w:p w14:paraId="4B562B73" w14:textId="1A3B11E6" w:rsidR="00DF3531" w:rsidRDefault="00996FBF" w:rsidP="00DF3531">
            <w:r>
              <w:t>Niet goed met verslaglegging</w:t>
            </w:r>
          </w:p>
        </w:tc>
        <w:tc>
          <w:tcPr>
            <w:tcW w:w="3590" w:type="dxa"/>
          </w:tcPr>
          <w:p w14:paraId="4B562B74" w14:textId="3BB39CD6" w:rsidR="00DF3531" w:rsidRDefault="00996FBF" w:rsidP="0099568B">
            <w:r>
              <w:t>Niet goed stilzitten</w:t>
            </w:r>
          </w:p>
        </w:tc>
        <w:tc>
          <w:tcPr>
            <w:tcW w:w="3701" w:type="dxa"/>
          </w:tcPr>
          <w:p w14:paraId="4B562B75" w14:textId="3A9123A5" w:rsidR="00DF3531" w:rsidRDefault="00996FBF" w:rsidP="0099568B">
            <w:r>
              <w:t>Geef mij andere taken waarbij mijn kwaliteiten beter tot zijn recht komen.</w:t>
            </w:r>
          </w:p>
        </w:tc>
      </w:tr>
    </w:tbl>
    <w:p w14:paraId="4B562B83" w14:textId="77777777" w:rsidR="0001065E" w:rsidRDefault="00776BAF">
      <w:pPr>
        <w:pStyle w:val="Geenafstand"/>
        <w:rPr>
          <w:lang w:val="nl-NL"/>
        </w:rPr>
      </w:pPr>
      <w:r>
        <w:rPr>
          <w:lang w:val="nl-NL" w:eastAsia="nl-NL"/>
        </w:rPr>
        <w:drawing>
          <wp:anchor distT="0" distB="0" distL="114300" distR="114300" simplePos="0" relativeHeight="251681792" behindDoc="0" locked="0" layoutInCell="0" allowOverlap="0" wp14:anchorId="4B562BDF" wp14:editId="4B562BE0">
            <wp:simplePos x="0" y="0"/>
            <wp:positionH relativeFrom="page">
              <wp:posOffset>4331681</wp:posOffset>
            </wp:positionH>
            <wp:positionV relativeFrom="page">
              <wp:align>bottom</wp:align>
            </wp:positionV>
            <wp:extent cx="2555106" cy="1915945"/>
            <wp:effectExtent l="361950" t="514350" r="398145" b="57975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67714">
                      <a:off x="0" y="0"/>
                      <a:ext cx="2555106" cy="19159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66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nl-NL" w:eastAsia="nl-NL"/>
        </w:rPr>
        <mc:AlternateContent>
          <mc:Choice Requires="wps">
            <w:drawing>
              <wp:anchor distT="0" distB="18415" distL="114300" distR="114300" simplePos="0" relativeHeight="251648000" behindDoc="0" locked="0" layoutInCell="0" allowOverlap="0" wp14:anchorId="4B562BE1" wp14:editId="4B562BE2">
                <wp:simplePos x="0" y="0"/>
                <wp:positionH relativeFrom="page">
                  <wp:posOffset>2183229</wp:posOffset>
                </wp:positionH>
                <wp:positionV relativeFrom="page">
                  <wp:posOffset>1211629</wp:posOffset>
                </wp:positionV>
                <wp:extent cx="4916170" cy="1163320"/>
                <wp:effectExtent l="0" t="0" r="0" b="0"/>
                <wp:wrapTopAndBottom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16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62C20" w14:textId="77777777" w:rsidR="0001065E" w:rsidRPr="00913EC2" w:rsidRDefault="00913EC2">
                            <w:pPr>
                              <w:pStyle w:val="Kop3"/>
                            </w:pPr>
                            <w:r w:rsidRPr="00913EC2">
                              <w:t>Storingen</w:t>
                            </w:r>
                          </w:p>
                          <w:p w14:paraId="4B562C21" w14:textId="77777777" w:rsidR="0001065E" w:rsidRPr="00913EC2" w:rsidRDefault="00913EC2">
                            <w:pPr>
                              <w:pStyle w:val="Name"/>
                              <w:rPr>
                                <w:rFonts w:ascii="Lucida Handwriting" w:hAnsi="Lucida Handwriting"/>
                              </w:rPr>
                            </w:pPr>
                            <w:r w:rsidRPr="00913EC2">
                              <w:rPr>
                                <w:rFonts w:ascii="Lucida Handwriting" w:hAnsi="Lucida Handwriting"/>
                              </w:rPr>
                              <w:t>De meest voorkomende storingen en hun oplossingen……</w:t>
                            </w:r>
                          </w:p>
                          <w:p w14:paraId="4B562C22" w14:textId="77777777" w:rsidR="00913EC2" w:rsidRPr="00913EC2" w:rsidRDefault="00913EC2">
                            <w:pPr>
                              <w:pStyle w:val="Name"/>
                              <w:rPr>
                                <w:rFonts w:ascii="Lucida Handwriting" w:hAnsi="Lucida Handwriting"/>
                              </w:rPr>
                            </w:pPr>
                            <w:r w:rsidRPr="00913EC2">
                              <w:rPr>
                                <w:rFonts w:ascii="Lucida Handwriting" w:hAnsi="Lucida Handwriting"/>
                              </w:rPr>
                              <w:tab/>
                            </w:r>
                            <w:r w:rsidRPr="00913EC2">
                              <w:rPr>
                                <w:rFonts w:ascii="Lucida Handwriting" w:hAnsi="Lucida Handwriting"/>
                              </w:rPr>
                              <w:tab/>
                            </w:r>
                            <w:r w:rsidRPr="00913EC2">
                              <w:rPr>
                                <w:rFonts w:ascii="Lucida Handwriting" w:hAnsi="Lucida Handwriting"/>
                              </w:rPr>
                              <w:tab/>
                            </w:r>
                            <w:r w:rsidRPr="00913EC2">
                              <w:rPr>
                                <w:rFonts w:ascii="Lucida Handwriting" w:hAnsi="Lucida Handwriting"/>
                              </w:rPr>
                              <w:tab/>
                            </w:r>
                            <w:r w:rsidRPr="00913EC2">
                              <w:rPr>
                                <w:rFonts w:ascii="Lucida Handwriting" w:hAnsi="Lucida Handwriting"/>
                              </w:rPr>
                              <w:tab/>
                            </w:r>
                            <w:r w:rsidRPr="00913EC2">
                              <w:rPr>
                                <w:rFonts w:ascii="Lucida Handwriting" w:hAnsi="Lucida Handwriting"/>
                              </w:rPr>
                              <w:tab/>
                            </w:r>
                            <w:r w:rsidRPr="00913EC2">
                              <w:rPr>
                                <w:rFonts w:ascii="Lucida Handwriting" w:hAnsi="Lucida Handwriting"/>
                              </w:rPr>
                              <w:tab/>
                              <w:t>Voor mij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62BE1" id="Text Box 17" o:spid="_x0000_s1033" type="#_x0000_t202" style="position:absolute;margin-left:171.9pt;margin-top:95.4pt;width:387.1pt;height:91.6pt;z-index:251648000;visibility:visible;mso-wrap-style:square;mso-width-percent:0;mso-height-percent:0;mso-wrap-distance-left:9pt;mso-wrap-distance-top:0;mso-wrap-distance-right:9pt;mso-wrap-distance-bottom:1.4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" o:allowincell="f" o:allowoverlap="f" filled="f" stroked="f" strokeweight=".5pt">
                <v:textbox>
                  <w:txbxContent>
                    <w:p w14:paraId="4B562C20" w14:textId="77777777" w:rsidR="0001065E" w:rsidRPr="00913EC2" w:rsidRDefault="00913EC2">
                      <w:pPr>
                        <w:pStyle w:val="Heading3"/>
                      </w:pPr>
                      <w:r w:rsidRPr="00913EC2">
                        <w:t>Storingen</w:t>
                      </w:r>
                    </w:p>
                    <w:p w14:paraId="4B562C21" w14:textId="77777777" w:rsidR="0001065E" w:rsidRPr="00913EC2" w:rsidRDefault="00913EC2">
                      <w:pPr>
                        <w:pStyle w:val="Name"/>
                        <w:rPr>
                          <w:rFonts w:ascii="Lucida Handwriting" w:hAnsi="Lucida Handwriting"/>
                        </w:rPr>
                      </w:pPr>
                      <w:r w:rsidRPr="00913EC2">
                        <w:rPr>
                          <w:rFonts w:ascii="Lucida Handwriting" w:hAnsi="Lucida Handwriting"/>
                        </w:rPr>
                        <w:t>De meest voorkomende storingen en hun oplossingen……</w:t>
                      </w:r>
                    </w:p>
                    <w:p w14:paraId="4B562C22" w14:textId="77777777" w:rsidR="00913EC2" w:rsidRPr="00913EC2" w:rsidRDefault="00913EC2">
                      <w:pPr>
                        <w:pStyle w:val="Name"/>
                        <w:rPr>
                          <w:rFonts w:ascii="Lucida Handwriting" w:hAnsi="Lucida Handwriting"/>
                        </w:rPr>
                      </w:pPr>
                      <w:r w:rsidRPr="00913EC2">
                        <w:rPr>
                          <w:rFonts w:ascii="Lucida Handwriting" w:hAnsi="Lucida Handwriting"/>
                        </w:rPr>
                        <w:tab/>
                      </w:r>
                      <w:r w:rsidRPr="00913EC2">
                        <w:rPr>
                          <w:rFonts w:ascii="Lucida Handwriting" w:hAnsi="Lucida Handwriting"/>
                        </w:rPr>
                        <w:tab/>
                      </w:r>
                      <w:r w:rsidRPr="00913EC2">
                        <w:rPr>
                          <w:rFonts w:ascii="Lucida Handwriting" w:hAnsi="Lucida Handwriting"/>
                        </w:rPr>
                        <w:tab/>
                      </w:r>
                      <w:r w:rsidRPr="00913EC2">
                        <w:rPr>
                          <w:rFonts w:ascii="Lucida Handwriting" w:hAnsi="Lucida Handwriting"/>
                        </w:rPr>
                        <w:tab/>
                      </w:r>
                      <w:r w:rsidRPr="00913EC2">
                        <w:rPr>
                          <w:rFonts w:ascii="Lucida Handwriting" w:hAnsi="Lucida Handwriting"/>
                        </w:rPr>
                        <w:tab/>
                      </w:r>
                      <w:r w:rsidRPr="00913EC2">
                        <w:rPr>
                          <w:rFonts w:ascii="Lucida Handwriting" w:hAnsi="Lucida Handwriting"/>
                        </w:rPr>
                        <w:tab/>
                      </w:r>
                      <w:r w:rsidRPr="00913EC2">
                        <w:rPr>
                          <w:rFonts w:ascii="Lucida Handwriting" w:hAnsi="Lucida Handwriting"/>
                        </w:rPr>
                        <w:tab/>
                        <w:t>Voor mij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5639E2">
        <w:rPr>
          <w:lang w:val="nl-NL"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562BE3" wp14:editId="4B562BE4">
                <wp:simplePos x="0" y="0"/>
                <wp:positionH relativeFrom="column">
                  <wp:posOffset>5880661</wp:posOffset>
                </wp:positionH>
                <wp:positionV relativeFrom="paragraph">
                  <wp:posOffset>1099820</wp:posOffset>
                </wp:positionV>
                <wp:extent cx="1033153" cy="795647"/>
                <wp:effectExtent l="38100" t="0" r="14605" b="24130"/>
                <wp:wrapNone/>
                <wp:docPr id="1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53" cy="795647"/>
                        </a:xfrm>
                        <a:custGeom>
                          <a:avLst/>
                          <a:gdLst>
                            <a:gd name="connsiteX0" fmla="*/ 760021 w 1033153"/>
                            <a:gd name="connsiteY0" fmla="*/ 0 h 795647"/>
                            <a:gd name="connsiteX1" fmla="*/ 819397 w 1033153"/>
                            <a:gd name="connsiteY1" fmla="*/ 11875 h 795647"/>
                            <a:gd name="connsiteX2" fmla="*/ 890649 w 1033153"/>
                            <a:gd name="connsiteY2" fmla="*/ 35626 h 795647"/>
                            <a:gd name="connsiteX3" fmla="*/ 961901 w 1033153"/>
                            <a:gd name="connsiteY3" fmla="*/ 83127 h 795647"/>
                            <a:gd name="connsiteX4" fmla="*/ 985652 w 1033153"/>
                            <a:gd name="connsiteY4" fmla="*/ 154379 h 795647"/>
                            <a:gd name="connsiteX5" fmla="*/ 973776 w 1033153"/>
                            <a:gd name="connsiteY5" fmla="*/ 213756 h 795647"/>
                            <a:gd name="connsiteX6" fmla="*/ 866898 w 1033153"/>
                            <a:gd name="connsiteY6" fmla="*/ 261257 h 795647"/>
                            <a:gd name="connsiteX7" fmla="*/ 831273 w 1033153"/>
                            <a:gd name="connsiteY7" fmla="*/ 273132 h 795647"/>
                            <a:gd name="connsiteX8" fmla="*/ 688769 w 1033153"/>
                            <a:gd name="connsiteY8" fmla="*/ 296883 h 795647"/>
                            <a:gd name="connsiteX9" fmla="*/ 653143 w 1033153"/>
                            <a:gd name="connsiteY9" fmla="*/ 308758 h 795647"/>
                            <a:gd name="connsiteX10" fmla="*/ 605641 w 1033153"/>
                            <a:gd name="connsiteY10" fmla="*/ 320634 h 795647"/>
                            <a:gd name="connsiteX11" fmla="*/ 522514 w 1033153"/>
                            <a:gd name="connsiteY11" fmla="*/ 344384 h 795647"/>
                            <a:gd name="connsiteX12" fmla="*/ 439387 w 1033153"/>
                            <a:gd name="connsiteY12" fmla="*/ 332509 h 795647"/>
                            <a:gd name="connsiteX13" fmla="*/ 403761 w 1033153"/>
                            <a:gd name="connsiteY13" fmla="*/ 320634 h 795647"/>
                            <a:gd name="connsiteX14" fmla="*/ 380010 w 1033153"/>
                            <a:gd name="connsiteY14" fmla="*/ 285008 h 795647"/>
                            <a:gd name="connsiteX15" fmla="*/ 391885 w 1033153"/>
                            <a:gd name="connsiteY15" fmla="*/ 249382 h 795647"/>
                            <a:gd name="connsiteX16" fmla="*/ 463137 w 1033153"/>
                            <a:gd name="connsiteY16" fmla="*/ 190005 h 795647"/>
                            <a:gd name="connsiteX17" fmla="*/ 498763 w 1033153"/>
                            <a:gd name="connsiteY17" fmla="*/ 178130 h 795647"/>
                            <a:gd name="connsiteX18" fmla="*/ 771896 w 1033153"/>
                            <a:gd name="connsiteY18" fmla="*/ 190005 h 795647"/>
                            <a:gd name="connsiteX19" fmla="*/ 807522 w 1033153"/>
                            <a:gd name="connsiteY19" fmla="*/ 201881 h 795647"/>
                            <a:gd name="connsiteX20" fmla="*/ 866898 w 1033153"/>
                            <a:gd name="connsiteY20" fmla="*/ 261257 h 795647"/>
                            <a:gd name="connsiteX21" fmla="*/ 902524 w 1033153"/>
                            <a:gd name="connsiteY21" fmla="*/ 332509 h 795647"/>
                            <a:gd name="connsiteX22" fmla="*/ 914400 w 1033153"/>
                            <a:gd name="connsiteY22" fmla="*/ 368135 h 795647"/>
                            <a:gd name="connsiteX23" fmla="*/ 961901 w 1033153"/>
                            <a:gd name="connsiteY23" fmla="*/ 451262 h 795647"/>
                            <a:gd name="connsiteX24" fmla="*/ 985652 w 1033153"/>
                            <a:gd name="connsiteY24" fmla="*/ 522514 h 795647"/>
                            <a:gd name="connsiteX25" fmla="*/ 1009402 w 1033153"/>
                            <a:gd name="connsiteY25" fmla="*/ 558140 h 795647"/>
                            <a:gd name="connsiteX26" fmla="*/ 1033153 w 1033153"/>
                            <a:gd name="connsiteY26" fmla="*/ 641268 h 795647"/>
                            <a:gd name="connsiteX27" fmla="*/ 1021278 w 1033153"/>
                            <a:gd name="connsiteY27" fmla="*/ 700644 h 795647"/>
                            <a:gd name="connsiteX28" fmla="*/ 997527 w 1033153"/>
                            <a:gd name="connsiteY28" fmla="*/ 736270 h 795647"/>
                            <a:gd name="connsiteX29" fmla="*/ 890649 w 1033153"/>
                            <a:gd name="connsiteY29" fmla="*/ 795647 h 795647"/>
                            <a:gd name="connsiteX30" fmla="*/ 771896 w 1033153"/>
                            <a:gd name="connsiteY30" fmla="*/ 783771 h 795647"/>
                            <a:gd name="connsiteX31" fmla="*/ 724395 w 1033153"/>
                            <a:gd name="connsiteY31" fmla="*/ 724395 h 795647"/>
                            <a:gd name="connsiteX32" fmla="*/ 700644 w 1033153"/>
                            <a:gd name="connsiteY32" fmla="*/ 688769 h 795647"/>
                            <a:gd name="connsiteX33" fmla="*/ 665018 w 1033153"/>
                            <a:gd name="connsiteY33" fmla="*/ 570016 h 795647"/>
                            <a:gd name="connsiteX34" fmla="*/ 629392 w 1033153"/>
                            <a:gd name="connsiteY34" fmla="*/ 546265 h 795647"/>
                            <a:gd name="connsiteX35" fmla="*/ 558140 w 1033153"/>
                            <a:gd name="connsiteY35" fmla="*/ 522514 h 795647"/>
                            <a:gd name="connsiteX36" fmla="*/ 522514 w 1033153"/>
                            <a:gd name="connsiteY36" fmla="*/ 510639 h 795647"/>
                            <a:gd name="connsiteX37" fmla="*/ 320634 w 1033153"/>
                            <a:gd name="connsiteY37" fmla="*/ 486888 h 795647"/>
                            <a:gd name="connsiteX38" fmla="*/ 237506 w 1033153"/>
                            <a:gd name="connsiteY38" fmla="*/ 451262 h 795647"/>
                            <a:gd name="connsiteX39" fmla="*/ 225631 w 1033153"/>
                            <a:gd name="connsiteY39" fmla="*/ 415636 h 795647"/>
                            <a:gd name="connsiteX40" fmla="*/ 201880 w 1033153"/>
                            <a:gd name="connsiteY40" fmla="*/ 308758 h 795647"/>
                            <a:gd name="connsiteX41" fmla="*/ 130628 w 1033153"/>
                            <a:gd name="connsiteY41" fmla="*/ 273132 h 795647"/>
                            <a:gd name="connsiteX42" fmla="*/ 0 w 1033153"/>
                            <a:gd name="connsiteY42" fmla="*/ 285008 h 7956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1033153" h="795647">
                              <a:moveTo>
                                <a:pt x="760021" y="0"/>
                              </a:moveTo>
                              <a:cubicBezTo>
                                <a:pt x="779813" y="3958"/>
                                <a:pt x="799924" y="6564"/>
                                <a:pt x="819397" y="11875"/>
                              </a:cubicBezTo>
                              <a:cubicBezTo>
                                <a:pt x="843550" y="18462"/>
                                <a:pt x="890649" y="35626"/>
                                <a:pt x="890649" y="35626"/>
                              </a:cubicBezTo>
                              <a:cubicBezTo>
                                <a:pt x="914400" y="51460"/>
                                <a:pt x="952874" y="56047"/>
                                <a:pt x="961901" y="83127"/>
                              </a:cubicBezTo>
                              <a:lnTo>
                                <a:pt x="985652" y="154379"/>
                              </a:lnTo>
                              <a:cubicBezTo>
                                <a:pt x="981693" y="174171"/>
                                <a:pt x="983790" y="196231"/>
                                <a:pt x="973776" y="213756"/>
                              </a:cubicBezTo>
                              <a:cubicBezTo>
                                <a:pt x="960493" y="237002"/>
                                <a:pt x="875958" y="258237"/>
                                <a:pt x="866898" y="261257"/>
                              </a:cubicBezTo>
                              <a:cubicBezTo>
                                <a:pt x="855023" y="265215"/>
                                <a:pt x="843665" y="271362"/>
                                <a:pt x="831273" y="273132"/>
                              </a:cubicBezTo>
                              <a:cubicBezTo>
                                <a:pt x="784357" y="279835"/>
                                <a:pt x="735072" y="285308"/>
                                <a:pt x="688769" y="296883"/>
                              </a:cubicBezTo>
                              <a:cubicBezTo>
                                <a:pt x="676625" y="299919"/>
                                <a:pt x="665179" y="305319"/>
                                <a:pt x="653143" y="308758"/>
                              </a:cubicBezTo>
                              <a:cubicBezTo>
                                <a:pt x="637450" y="313242"/>
                                <a:pt x="621334" y="316150"/>
                                <a:pt x="605641" y="320634"/>
                              </a:cubicBezTo>
                              <a:cubicBezTo>
                                <a:pt x="486415" y="354699"/>
                                <a:pt x="670972" y="307270"/>
                                <a:pt x="522514" y="344384"/>
                              </a:cubicBezTo>
                              <a:cubicBezTo>
                                <a:pt x="494805" y="340426"/>
                                <a:pt x="466834" y="337998"/>
                                <a:pt x="439387" y="332509"/>
                              </a:cubicBezTo>
                              <a:cubicBezTo>
                                <a:pt x="427112" y="330054"/>
                                <a:pt x="413536" y="328454"/>
                                <a:pt x="403761" y="320634"/>
                              </a:cubicBezTo>
                              <a:cubicBezTo>
                                <a:pt x="392616" y="311718"/>
                                <a:pt x="387927" y="296883"/>
                                <a:pt x="380010" y="285008"/>
                              </a:cubicBezTo>
                              <a:cubicBezTo>
                                <a:pt x="383968" y="273133"/>
                                <a:pt x="384941" y="259797"/>
                                <a:pt x="391885" y="249382"/>
                              </a:cubicBezTo>
                              <a:cubicBezTo>
                                <a:pt x="405016" y="229685"/>
                                <a:pt x="441231" y="200958"/>
                                <a:pt x="463137" y="190005"/>
                              </a:cubicBezTo>
                              <a:cubicBezTo>
                                <a:pt x="474333" y="184407"/>
                                <a:pt x="486888" y="182088"/>
                                <a:pt x="498763" y="178130"/>
                              </a:cubicBezTo>
                              <a:cubicBezTo>
                                <a:pt x="589807" y="182088"/>
                                <a:pt x="681034" y="183016"/>
                                <a:pt x="771896" y="190005"/>
                              </a:cubicBezTo>
                              <a:cubicBezTo>
                                <a:pt x="784377" y="190965"/>
                                <a:pt x="797747" y="194061"/>
                                <a:pt x="807522" y="201881"/>
                              </a:cubicBezTo>
                              <a:cubicBezTo>
                                <a:pt x="1005482" y="360247"/>
                                <a:pt x="653106" y="118723"/>
                                <a:pt x="866898" y="261257"/>
                              </a:cubicBezTo>
                              <a:cubicBezTo>
                                <a:pt x="896749" y="350804"/>
                                <a:pt x="856482" y="240426"/>
                                <a:pt x="902524" y="332509"/>
                              </a:cubicBezTo>
                              <a:cubicBezTo>
                                <a:pt x="908122" y="343705"/>
                                <a:pt x="909469" y="356629"/>
                                <a:pt x="914400" y="368135"/>
                              </a:cubicBezTo>
                              <a:cubicBezTo>
                                <a:pt x="932482" y="410325"/>
                                <a:pt x="938046" y="415481"/>
                                <a:pt x="961901" y="451262"/>
                              </a:cubicBezTo>
                              <a:cubicBezTo>
                                <a:pt x="969818" y="475013"/>
                                <a:pt x="971765" y="501683"/>
                                <a:pt x="985652" y="522514"/>
                              </a:cubicBezTo>
                              <a:cubicBezTo>
                                <a:pt x="993569" y="534389"/>
                                <a:pt x="1003019" y="545375"/>
                                <a:pt x="1009402" y="558140"/>
                              </a:cubicBezTo>
                              <a:cubicBezTo>
                                <a:pt x="1017923" y="575182"/>
                                <a:pt x="1029346" y="626041"/>
                                <a:pt x="1033153" y="641268"/>
                              </a:cubicBezTo>
                              <a:cubicBezTo>
                                <a:pt x="1029195" y="661060"/>
                                <a:pt x="1028365" y="681745"/>
                                <a:pt x="1021278" y="700644"/>
                              </a:cubicBezTo>
                              <a:cubicBezTo>
                                <a:pt x="1016267" y="714008"/>
                                <a:pt x="1008268" y="726872"/>
                                <a:pt x="997527" y="736270"/>
                              </a:cubicBezTo>
                              <a:cubicBezTo>
                                <a:pt x="947271" y="780243"/>
                                <a:pt x="939580" y="779336"/>
                                <a:pt x="890649" y="795647"/>
                              </a:cubicBezTo>
                              <a:cubicBezTo>
                                <a:pt x="851065" y="791688"/>
                                <a:pt x="810659" y="792716"/>
                                <a:pt x="771896" y="783771"/>
                              </a:cubicBezTo>
                              <a:cubicBezTo>
                                <a:pt x="726635" y="773326"/>
                                <a:pt x="740098" y="755802"/>
                                <a:pt x="724395" y="724395"/>
                              </a:cubicBezTo>
                              <a:cubicBezTo>
                                <a:pt x="718012" y="711629"/>
                                <a:pt x="708561" y="700644"/>
                                <a:pt x="700644" y="688769"/>
                              </a:cubicBezTo>
                              <a:cubicBezTo>
                                <a:pt x="695890" y="669754"/>
                                <a:pt x="673693" y="575799"/>
                                <a:pt x="665018" y="570016"/>
                              </a:cubicBezTo>
                              <a:cubicBezTo>
                                <a:pt x="653143" y="562099"/>
                                <a:pt x="642434" y="552062"/>
                                <a:pt x="629392" y="546265"/>
                              </a:cubicBezTo>
                              <a:cubicBezTo>
                                <a:pt x="606514" y="536097"/>
                                <a:pt x="581891" y="530431"/>
                                <a:pt x="558140" y="522514"/>
                              </a:cubicBezTo>
                              <a:cubicBezTo>
                                <a:pt x="546265" y="518556"/>
                                <a:pt x="534906" y="512409"/>
                                <a:pt x="522514" y="510639"/>
                              </a:cubicBezTo>
                              <a:cubicBezTo>
                                <a:pt x="400005" y="493138"/>
                                <a:pt x="467238" y="501549"/>
                                <a:pt x="320634" y="486888"/>
                              </a:cubicBezTo>
                              <a:cubicBezTo>
                                <a:pt x="292109" y="479757"/>
                                <a:pt x="258009" y="476891"/>
                                <a:pt x="237506" y="451262"/>
                              </a:cubicBezTo>
                              <a:cubicBezTo>
                                <a:pt x="229686" y="441487"/>
                                <a:pt x="228346" y="427856"/>
                                <a:pt x="225631" y="415636"/>
                              </a:cubicBezTo>
                              <a:cubicBezTo>
                                <a:pt x="225452" y="414833"/>
                                <a:pt x="214220" y="324183"/>
                                <a:pt x="201880" y="308758"/>
                              </a:cubicBezTo>
                              <a:cubicBezTo>
                                <a:pt x="185139" y="287832"/>
                                <a:pt x="154096" y="280955"/>
                                <a:pt x="130628" y="273132"/>
                              </a:cubicBezTo>
                              <a:cubicBezTo>
                                <a:pt x="15882" y="285882"/>
                                <a:pt x="59595" y="285008"/>
                                <a:pt x="0" y="285008"/>
                              </a:cubicBezTo>
                            </a:path>
                          </a:pathLst>
                        </a:custGeom>
                        <a:noFill/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621E1" id="Freeform 44" o:spid="_x0000_s1026" style="position:absolute;margin-left:463.05pt;margin-top:86.6pt;width:81.35pt;height:6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3153,79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" path="m760021,v19792,3958,39903,6564,59376,11875c843550,18462,890649,35626,890649,35626v23751,15834,62225,20421,71252,47501l985652,154379v-3959,19792,-1862,41852,-11876,59377c960493,237002,875958,258237,866898,261257v-11875,3958,-23233,10105,-35625,11875c784357,279835,735072,285308,688769,296883v-12144,3036,-23590,8436,-35626,11875c637450,313242,621334,316150,605641,320634v-119226,34065,65331,-13364,-83127,23750c494805,340426,466834,337998,439387,332509v-12275,-2455,-25851,-4055,-35626,-11875c392616,311718,387927,296883,380010,285008v3958,-11875,4931,-25211,11875,-35626c405016,229685,441231,200958,463137,190005v11196,-5598,23751,-7917,35626,-11875c589807,182088,681034,183016,771896,190005v12481,960,25851,4056,35626,11876c1005482,360247,653106,118723,866898,261257v29851,89547,-10416,-20831,35626,71252c908122,343705,909469,356629,914400,368135v18082,42190,23646,47346,47501,83127c969818,475013,971765,501683,985652,522514v7917,11875,17367,22861,23750,35626c1017923,575182,1029346,626041,1033153,641268v-3958,19792,-4788,40477,-11875,59376c1016267,714008,1008268,726872,997527,736270v-50256,43973,-57947,43066,-106878,59377c851065,791688,810659,792716,771896,783771,726635,773326,740098,755802,724395,724395v-6383,-12766,-15834,-23751,-23751,-35626c695890,669754,673693,575799,665018,570016v-11875,-7917,-22584,-17954,-35626,-23751c606514,536097,581891,530431,558140,522514v-11875,-3958,-23234,-10105,-35626,-11875c400005,493138,467238,501549,320634,486888v-28525,-7131,-62625,-9997,-83128,-35626c229686,441487,228346,427856,225631,415636v-179,-803,-11411,-91453,-23751,-106878c185139,287832,154096,280955,130628,273132,15882,285882,59595,285008,,285008e" filled="f" strokecolor="#842b00 [1604]" strokeweight="2pt">
                <v:stroke endarrow="block"/>
                <v:path arrowok="t" o:connecttype="custom" o:connectlocs="760021,0;819397,11875;890649,35626;961901,83127;985652,154379;973776,213756;866898,261257;831273,273132;688769,296883;653143,308758;605641,320634;522514,344384;439387,332509;403761,320634;380010,285008;391885,249382;463137,190005;498763,178130;771896,190005;807522,201881;866898,261257;902524,332509;914400,368135;961901,451262;985652,522514;1009402,558140;1033153,641268;1021278,700644;997527,736270;890649,795647;771896,783771;724395,724395;700644,688769;665018,570016;629392,546265;558140,522514;522514,510639;320634,486888;237506,451262;225631,415636;201880,308758;130628,273132;0,285008" o:connectangles="0,0,0,0,0,0,0,0,0,0,0,0,0,0,0,0,0,0,0,0,0,0,0,0,0,0,0,0,0,0,0,0,0,0,0,0,0,0,0,0,0,0,0"/>
              </v:shape>
            </w:pict>
          </mc:Fallback>
        </mc:AlternateContent>
      </w:r>
      <w:r w:rsidR="0099568B">
        <w:rPr>
          <w:lang w:val="nl-NL" w:eastAsia="nl-NL"/>
        </w:rPr>
        <w:drawing>
          <wp:anchor distT="0" distB="0" distL="114300" distR="114300" simplePos="0" relativeHeight="251649024" behindDoc="0" locked="0" layoutInCell="0" allowOverlap="0" wp14:anchorId="4B562BE5" wp14:editId="4B562BE6">
            <wp:simplePos x="0" y="0"/>
            <wp:positionH relativeFrom="page">
              <wp:posOffset>399505</wp:posOffset>
            </wp:positionH>
            <wp:positionV relativeFrom="page">
              <wp:posOffset>1151841</wp:posOffset>
            </wp:positionV>
            <wp:extent cx="1169035" cy="1169035"/>
            <wp:effectExtent l="228600" t="152400" r="202565" b="16446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66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CD0">
        <w:rPr>
          <w:lang w:val="nl-NL"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562BE7" wp14:editId="4B562BE8">
                <wp:simplePos x="0" y="0"/>
                <wp:positionH relativeFrom="column">
                  <wp:posOffset>329565</wp:posOffset>
                </wp:positionH>
                <wp:positionV relativeFrom="paragraph">
                  <wp:posOffset>-316534</wp:posOffset>
                </wp:positionV>
                <wp:extent cx="1775460" cy="7143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62C23" w14:textId="77777777" w:rsidR="0001065E" w:rsidRDefault="0001065E">
                            <w:pPr>
                              <w:pStyle w:val="Caption2"/>
                              <w:rPr>
                                <w:i w:val="0"/>
                                <w:color w:val="262626" w:themeColor="text1" w:themeTint="D9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62BE7" id="Text Box 22" o:spid="_x0000_s1034" type="#_x0000_t202" style="position:absolute;margin-left:25.95pt;margin-top:-24.85pt;width:139.8pt;height:56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" filled="f" stroked="f" strokeweight=".5pt">
                <v:textbox>
                  <w:txbxContent>
                    <w:p w14:paraId="4B562C23" w14:textId="77777777" w:rsidR="0001065E" w:rsidRDefault="0001065E">
                      <w:pPr>
                        <w:pStyle w:val="Caption2"/>
                        <w:rPr>
                          <w:i w:val="0"/>
                          <w:color w:val="262626" w:themeColor="text1" w:themeTint="D9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CD0" w:rsidRPr="000D5CBC">
        <w:rPr>
          <w:lang w:val="nl-NL"/>
        </w:rPr>
        <w:br w:type="column"/>
      </w:r>
    </w:p>
    <w:p w14:paraId="4B562B84" w14:textId="77777777" w:rsidR="00776BAF" w:rsidRPr="000D5CBC" w:rsidRDefault="00776BAF">
      <w:pPr>
        <w:pStyle w:val="Geenafstand"/>
        <w:rPr>
          <w:lang w:val="nl-NL"/>
        </w:rPr>
      </w:pPr>
    </w:p>
    <w:p w14:paraId="4B562B85" w14:textId="77777777" w:rsidR="0099568B" w:rsidRDefault="0099568B" w:rsidP="000D5CBC">
      <w:pPr>
        <w:sectPr w:rsidR="0099568B" w:rsidSect="0099568B">
          <w:type w:val="continuous"/>
          <w:pgSz w:w="12240" w:h="15840" w:code="1"/>
          <w:pgMar w:top="720" w:right="576" w:bottom="720" w:left="576" w:header="360" w:footer="720" w:gutter="0"/>
          <w:cols w:space="504"/>
          <w:titlePg/>
          <w:docGrid w:linePitch="360"/>
        </w:sectPr>
      </w:pPr>
    </w:p>
    <w:p w14:paraId="4B562B86" w14:textId="77777777" w:rsidR="000477B1" w:rsidRDefault="000477B1">
      <w:pPr>
        <w:sectPr w:rsidR="000477B1" w:rsidSect="000477B1">
          <w:type w:val="continuous"/>
          <w:pgSz w:w="12240" w:h="15840" w:code="1"/>
          <w:pgMar w:top="720" w:right="576" w:bottom="720" w:left="576" w:header="360" w:footer="720" w:gutter="0"/>
          <w:cols w:num="2" w:space="504"/>
          <w:titlePg/>
          <w:docGrid w:linePitch="360"/>
        </w:sectPr>
      </w:pPr>
    </w:p>
    <w:p w14:paraId="4B562B87" w14:textId="77777777" w:rsidR="000477B1" w:rsidRDefault="000477B1">
      <w:pPr>
        <w:sectPr w:rsidR="000477B1" w:rsidSect="000477B1">
          <w:type w:val="continuous"/>
          <w:pgSz w:w="12240" w:h="15840" w:code="1"/>
          <w:pgMar w:top="720" w:right="576" w:bottom="720" w:left="576" w:header="360" w:footer="720" w:gutter="0"/>
          <w:cols w:num="2" w:space="504"/>
          <w:titlePg/>
          <w:docGrid w:linePitch="360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0" allowOverlap="0" wp14:anchorId="4B562BE9" wp14:editId="4B562BEA">
                <wp:simplePos x="0" y="0"/>
                <wp:positionH relativeFrom="margin">
                  <wp:align>left</wp:align>
                </wp:positionH>
                <wp:positionV relativeFrom="page">
                  <wp:posOffset>1225500</wp:posOffset>
                </wp:positionV>
                <wp:extent cx="6673850" cy="895350"/>
                <wp:effectExtent l="0" t="0" r="1270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933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62C24" w14:textId="77777777" w:rsidR="0001065E" w:rsidRDefault="000477B1" w:rsidP="000477B1">
                            <w:pPr>
                              <w:pStyle w:val="Kop3"/>
                            </w:pPr>
                            <w:r>
                              <w:t>+ PLUSPUNTEN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 MINPUNTEN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62BE9" id="Text Box 25" o:spid="_x0000_s1035" type="#_x0000_t202" style="position:absolute;margin-left:0;margin-top:96.5pt;width:525.5pt;height:70.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" o:allowincell="f" o:allowoverlap="f" filled="f" stroked="f" strokeweight=".5pt">
                <v:textbox inset="0,0,0,0">
                  <w:txbxContent>
                    <w:p w14:paraId="4B562C24" w14:textId="77777777" w:rsidR="0001065E" w:rsidRDefault="000477B1" w:rsidP="000477B1">
                      <w:pPr>
                        <w:pStyle w:val="Heading3"/>
                      </w:pPr>
                      <w:r>
                        <w:t>+ PLUSPUNTEN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 MINPUNTEN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B562B88" w14:textId="77777777" w:rsidR="005639E2" w:rsidRDefault="005639E2">
      <w:pPr>
        <w:sectPr w:rsidR="005639E2" w:rsidSect="000477B1">
          <w:type w:val="continuous"/>
          <w:pgSz w:w="12240" w:h="15840" w:code="1"/>
          <w:pgMar w:top="720" w:right="576" w:bottom="720" w:left="576" w:header="360" w:footer="720" w:gutter="0"/>
          <w:cols w:space="504"/>
          <w:titlePg/>
          <w:docGrid w:linePitch="360"/>
        </w:sectPr>
      </w:pPr>
    </w:p>
    <w:p w14:paraId="4B562B89" w14:textId="77777777" w:rsidR="000477B1" w:rsidRDefault="000477B1"/>
    <w:tbl>
      <w:tblPr>
        <w:tblStyle w:val="Tabelraster"/>
        <w:tblW w:w="0" w:type="auto"/>
        <w:tblBorders>
          <w:top w:val="dotted" w:sz="18" w:space="0" w:color="FF9C6C" w:themeColor="accent1" w:themeTint="99"/>
          <w:left w:val="dotted" w:sz="18" w:space="0" w:color="FF9C6C" w:themeColor="accent1" w:themeTint="99"/>
          <w:bottom w:val="dotted" w:sz="18" w:space="0" w:color="FF9C6C" w:themeColor="accent1" w:themeTint="99"/>
          <w:right w:val="dotted" w:sz="18" w:space="0" w:color="FF9C6C" w:themeColor="accent1" w:themeTint="99"/>
          <w:insideH w:val="dotted" w:sz="18" w:space="0" w:color="FF9C6C" w:themeColor="accent1" w:themeTint="99"/>
          <w:insideV w:val="dotted" w:sz="18" w:space="0" w:color="FF9C6C" w:themeColor="accent1" w:themeTint="99"/>
        </w:tblBorders>
        <w:tblLook w:val="04A0" w:firstRow="1" w:lastRow="0" w:firstColumn="1" w:lastColumn="0" w:noHBand="0" w:noVBand="1"/>
      </w:tblPr>
      <w:tblGrid>
        <w:gridCol w:w="5520"/>
        <w:gridCol w:w="5522"/>
      </w:tblGrid>
      <w:tr w:rsidR="000477B1" w14:paraId="4B562B8C" w14:textId="77777777" w:rsidTr="00776BAF">
        <w:trPr>
          <w:trHeight w:val="3309"/>
        </w:trPr>
        <w:tc>
          <w:tcPr>
            <w:tcW w:w="5539" w:type="dxa"/>
          </w:tcPr>
          <w:p w14:paraId="4B562B8A" w14:textId="77777777" w:rsidR="000477B1" w:rsidRDefault="000477B1" w:rsidP="00776BAF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B562BEB" wp14:editId="4B562BEC">
                  <wp:extent cx="2006930" cy="2006930"/>
                  <wp:effectExtent l="57150" t="57150" r="50800" b="50800"/>
                  <wp:docPr id="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403" cy="201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bevelT w="12700" h="0"/>
                            <a:contourClr>
                              <a:sysClr val="window" lastClr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</w:tcPr>
          <w:p w14:paraId="4B562B8B" w14:textId="77777777" w:rsidR="000477B1" w:rsidRDefault="000477B1" w:rsidP="00776BAF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B562BED" wp14:editId="4B562BEE">
                  <wp:extent cx="2072070" cy="2006600"/>
                  <wp:effectExtent l="57150" t="57150" r="61595" b="50800"/>
                  <wp:docPr id="2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603" cy="2048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bevelT w="12700" h="0"/>
                            <a:contourClr>
                              <a:sysClr val="window" lastClr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7B1" w14:paraId="4B562B90" w14:textId="77777777" w:rsidTr="00776BAF">
        <w:tc>
          <w:tcPr>
            <w:tcW w:w="5539" w:type="dxa"/>
          </w:tcPr>
          <w:p w14:paraId="4B562B8D" w14:textId="114B07CB" w:rsidR="000477B1" w:rsidRDefault="00996FBF">
            <w:r>
              <w:t>Ik ben creatief en kan redelijk goed presenteren en lesgeven</w:t>
            </w:r>
          </w:p>
          <w:p w14:paraId="4B562B8E" w14:textId="77777777" w:rsidR="00776BAF" w:rsidRDefault="00776BAF"/>
        </w:tc>
        <w:tc>
          <w:tcPr>
            <w:tcW w:w="5539" w:type="dxa"/>
          </w:tcPr>
          <w:p w14:paraId="4B562B8F" w14:textId="4BBBDD7C" w:rsidR="000477B1" w:rsidRDefault="00996FBF" w:rsidP="00996FBF">
            <w:r>
              <w:t>Ik heb het concentratievermogen van een goudvis</w:t>
            </w:r>
          </w:p>
        </w:tc>
      </w:tr>
      <w:tr w:rsidR="000477B1" w14:paraId="4B562B94" w14:textId="77777777" w:rsidTr="00776BAF">
        <w:tc>
          <w:tcPr>
            <w:tcW w:w="5539" w:type="dxa"/>
          </w:tcPr>
          <w:p w14:paraId="4B562B91" w14:textId="66935935" w:rsidR="000477B1" w:rsidRDefault="00996FBF">
            <w:proofErr w:type="gramStart"/>
            <w:r>
              <w:t>ik</w:t>
            </w:r>
            <w:proofErr w:type="gramEnd"/>
            <w:r>
              <w:t xml:space="preserve"> ben behulpzaam</w:t>
            </w:r>
            <w:r w:rsidR="002F453B">
              <w:t xml:space="preserve"> </w:t>
            </w:r>
          </w:p>
          <w:p w14:paraId="4B562B92" w14:textId="77777777" w:rsidR="00776BAF" w:rsidRDefault="00776BAF"/>
        </w:tc>
        <w:tc>
          <w:tcPr>
            <w:tcW w:w="5539" w:type="dxa"/>
          </w:tcPr>
          <w:p w14:paraId="4B562B93" w14:textId="3B045203" w:rsidR="000477B1" w:rsidRDefault="00996FBF">
            <w:r>
              <w:t>Ik kan niet lang stilzitten</w:t>
            </w:r>
          </w:p>
        </w:tc>
      </w:tr>
      <w:tr w:rsidR="000477B1" w14:paraId="4B562B98" w14:textId="77777777" w:rsidTr="00776BAF">
        <w:tc>
          <w:tcPr>
            <w:tcW w:w="5539" w:type="dxa"/>
          </w:tcPr>
          <w:p w14:paraId="4B562B96" w14:textId="5C1862AE" w:rsidR="00776BAF" w:rsidRDefault="00996FBF" w:rsidP="00996FBF">
            <w:r>
              <w:t>Ik kan goed dingen regelen hou van uitvoerende taken</w:t>
            </w:r>
          </w:p>
        </w:tc>
        <w:tc>
          <w:tcPr>
            <w:tcW w:w="5539" w:type="dxa"/>
          </w:tcPr>
          <w:p w14:paraId="4B562B97" w14:textId="621AA3ED" w:rsidR="000477B1" w:rsidRDefault="002F453B">
            <w:r>
              <w:t>Ik heb een slordige planning</w:t>
            </w:r>
          </w:p>
        </w:tc>
      </w:tr>
      <w:tr w:rsidR="000477B1" w14:paraId="4B562B9C" w14:textId="77777777" w:rsidTr="00776BAF">
        <w:tc>
          <w:tcPr>
            <w:tcW w:w="5539" w:type="dxa"/>
          </w:tcPr>
          <w:p w14:paraId="4B562B99" w14:textId="77777777" w:rsidR="000477B1" w:rsidRDefault="000477B1"/>
          <w:p w14:paraId="4B562B9A" w14:textId="77777777" w:rsidR="00776BAF" w:rsidRDefault="00776BAF"/>
        </w:tc>
        <w:tc>
          <w:tcPr>
            <w:tcW w:w="5539" w:type="dxa"/>
          </w:tcPr>
          <w:p w14:paraId="4B562B9B" w14:textId="77777777" w:rsidR="000477B1" w:rsidRDefault="000477B1"/>
        </w:tc>
      </w:tr>
      <w:tr w:rsidR="000477B1" w14:paraId="4B562BA0" w14:textId="77777777" w:rsidTr="00776BAF">
        <w:tc>
          <w:tcPr>
            <w:tcW w:w="5539" w:type="dxa"/>
          </w:tcPr>
          <w:p w14:paraId="4B562B9D" w14:textId="77777777" w:rsidR="000477B1" w:rsidRDefault="000477B1"/>
          <w:p w14:paraId="4B562B9E" w14:textId="77777777" w:rsidR="00776BAF" w:rsidRDefault="00776BAF"/>
        </w:tc>
        <w:tc>
          <w:tcPr>
            <w:tcW w:w="5539" w:type="dxa"/>
          </w:tcPr>
          <w:p w14:paraId="4B562B9F" w14:textId="77777777" w:rsidR="000477B1" w:rsidRDefault="000477B1"/>
        </w:tc>
      </w:tr>
    </w:tbl>
    <w:p w14:paraId="4B562BA1" w14:textId="77777777" w:rsidR="0001065E" w:rsidRDefault="0001065E"/>
    <w:p w14:paraId="4B562BA2" w14:textId="77777777" w:rsidR="0001065E" w:rsidRDefault="0001065E">
      <w:pPr>
        <w:pStyle w:val="Sidebarphoto"/>
      </w:pPr>
    </w:p>
    <w:p w14:paraId="4B562BA3" w14:textId="77777777" w:rsidR="0001065E" w:rsidRDefault="0001065E">
      <w:pPr>
        <w:pStyle w:val="SidebarHeading"/>
      </w:pPr>
    </w:p>
    <w:p w14:paraId="4B562BA4" w14:textId="77777777" w:rsidR="0001065E" w:rsidRDefault="0001065E">
      <w:pPr>
        <w:pStyle w:val="SidebarText"/>
      </w:pPr>
    </w:p>
    <w:p w14:paraId="4B562BA5" w14:textId="77777777" w:rsidR="000477B1" w:rsidRDefault="000477B1">
      <w:pPr>
        <w:pStyle w:val="SidebarText"/>
      </w:pPr>
    </w:p>
    <w:p w14:paraId="4B562BA6" w14:textId="77777777" w:rsidR="000477B1" w:rsidRDefault="000477B1">
      <w:pPr>
        <w:pStyle w:val="SidebarText"/>
      </w:pPr>
    </w:p>
    <w:p w14:paraId="4B562BA7" w14:textId="77777777" w:rsidR="0001065E" w:rsidRDefault="0001065E">
      <w:pPr>
        <w:pStyle w:val="Sidebarphoto"/>
      </w:pPr>
    </w:p>
    <w:p w14:paraId="4B562BA8" w14:textId="77777777" w:rsidR="0001065E" w:rsidRDefault="0001065E">
      <w:pPr>
        <w:pStyle w:val="SidebarHeading"/>
      </w:pPr>
    </w:p>
    <w:p w14:paraId="4B562BA9" w14:textId="77777777" w:rsidR="000477B1" w:rsidRDefault="000477B1">
      <w:pPr>
        <w:pStyle w:val="Geenafstand"/>
        <w:sectPr w:rsidR="000477B1" w:rsidSect="000477B1">
          <w:type w:val="continuous"/>
          <w:pgSz w:w="12240" w:h="15840" w:code="1"/>
          <w:pgMar w:top="720" w:right="576" w:bottom="720" w:left="576" w:header="360" w:footer="720" w:gutter="0"/>
          <w:cols w:space="504"/>
          <w:titlePg/>
          <w:docGrid w:linePitch="360"/>
        </w:sectPr>
      </w:pPr>
    </w:p>
    <w:p w14:paraId="4B562BAA" w14:textId="77777777" w:rsidR="0001065E" w:rsidRDefault="0001065E">
      <w:pPr>
        <w:pStyle w:val="Geenafstand"/>
      </w:pPr>
    </w:p>
    <w:p w14:paraId="4B562BAB" w14:textId="77777777" w:rsidR="0001065E" w:rsidRDefault="0001065E"/>
    <w:p w14:paraId="4B562BAC" w14:textId="77777777" w:rsidR="0001065E" w:rsidRDefault="00797CD0">
      <w:pPr>
        <w:pStyle w:val="Geenafstand"/>
      </w:pPr>
      <w:r>
        <w:br w:type="column"/>
      </w:r>
    </w:p>
    <w:p w14:paraId="4B562BAD" w14:textId="77777777" w:rsidR="000477B1" w:rsidRDefault="000477B1">
      <w:pPr>
        <w:sectPr w:rsidR="000477B1" w:rsidSect="000477B1">
          <w:type w:val="continuous"/>
          <w:pgSz w:w="12240" w:h="15840" w:code="1"/>
          <w:pgMar w:top="720" w:right="576" w:bottom="720" w:left="576" w:header="360" w:footer="720" w:gutter="0"/>
          <w:cols w:space="504"/>
          <w:titlePg/>
          <w:docGrid w:linePitch="360"/>
        </w:sectPr>
      </w:pPr>
    </w:p>
    <w:p w14:paraId="4B562BAE" w14:textId="77777777" w:rsidR="0001065E" w:rsidRPr="00776BAF" w:rsidRDefault="00776BAF" w:rsidP="00776BAF">
      <w:pPr>
        <w:rPr>
          <w:rFonts w:ascii="Lucida Handwriting" w:hAnsi="Lucida Handwriting"/>
          <w:sz w:val="44"/>
          <w:szCs w:val="44"/>
        </w:rPr>
        <w:sectPr w:rsidR="0001065E" w:rsidRPr="00776BAF" w:rsidSect="000477B1">
          <w:type w:val="continuous"/>
          <w:pgSz w:w="12240" w:h="15840" w:code="1"/>
          <w:pgMar w:top="720" w:right="576" w:bottom="720" w:left="576" w:header="360" w:footer="720" w:gutter="0"/>
          <w:cols w:space="504"/>
          <w:titlePg/>
          <w:docGrid w:linePitch="360"/>
        </w:sectPr>
      </w:pPr>
      <w:r w:rsidRPr="00776BAF">
        <w:rPr>
          <w:rFonts w:ascii="Lucida Handwriting" w:hAnsi="Lucida Handwriting"/>
          <w:color w:val="FF66CC"/>
          <w:sz w:val="44"/>
          <w:szCs w:val="44"/>
        </w:rPr>
        <w:lastRenderedPageBreak/>
        <w:t>N</w:t>
      </w:r>
      <w:r w:rsidRPr="00776BAF">
        <w:rPr>
          <w:rFonts w:ascii="Lucida Handwriting" w:hAnsi="Lucida Handwriting"/>
          <w:sz w:val="44"/>
          <w:szCs w:val="44"/>
        </w:rPr>
        <w:t xml:space="preserve">ieuwste </w:t>
      </w:r>
      <w:r w:rsidRPr="00776BAF">
        <w:rPr>
          <w:rFonts w:ascii="Lucida Handwriting" w:hAnsi="Lucida Handwriting"/>
          <w:color w:val="FF66CC"/>
          <w:sz w:val="44"/>
          <w:szCs w:val="44"/>
        </w:rPr>
        <w:t>V</w:t>
      </w:r>
      <w:r w:rsidRPr="00776BAF">
        <w:rPr>
          <w:rFonts w:ascii="Lucida Handwriting" w:hAnsi="Lucida Handwriting"/>
          <w:sz w:val="44"/>
          <w:szCs w:val="44"/>
        </w:rPr>
        <w:t>ersie</w:t>
      </w:r>
    </w:p>
    <w:p w14:paraId="4B562BAF" w14:textId="77777777" w:rsidR="00776BAF" w:rsidRDefault="00776BAF" w:rsidP="00776BAF">
      <w:pPr>
        <w:spacing w:before="240"/>
        <w:rPr>
          <w:rFonts w:ascii="Lucida Handwriting" w:hAnsi="Lucida Handwriting"/>
          <w:sz w:val="22"/>
        </w:rPr>
      </w:pPr>
      <w:r w:rsidRPr="00776BAF">
        <w:rPr>
          <w:rFonts w:ascii="Lucida Handwriting" w:hAnsi="Lucida Handwriting"/>
          <w:noProof/>
          <w:sz w:val="22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62BEF" wp14:editId="4B562BF0">
                <wp:simplePos x="0" y="0"/>
                <wp:positionH relativeFrom="column">
                  <wp:posOffset>13904</wp:posOffset>
                </wp:positionH>
                <wp:positionV relativeFrom="paragraph">
                  <wp:posOffset>185469</wp:posOffset>
                </wp:positionV>
                <wp:extent cx="7049020" cy="35626"/>
                <wp:effectExtent l="0" t="0" r="19050" b="2159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9020" cy="35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C2BDD" id="Straight Connector 4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4.6pt" to="556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" strokecolor="#fc5300 [3044]"/>
            </w:pict>
          </mc:Fallback>
        </mc:AlternateContent>
      </w:r>
    </w:p>
    <w:p w14:paraId="4B562BB0" w14:textId="77777777" w:rsidR="0001065E" w:rsidRDefault="00776BAF" w:rsidP="00776BAF">
      <w:pPr>
        <w:spacing w:before="240"/>
        <w:rPr>
          <w:sz w:val="22"/>
        </w:rPr>
      </w:pPr>
      <w:proofErr w:type="gramStart"/>
      <w:r w:rsidRPr="00776BAF">
        <w:rPr>
          <w:rFonts w:ascii="Lucida Handwriting" w:hAnsi="Lucida Handwriting"/>
          <w:sz w:val="22"/>
        </w:rPr>
        <w:t>De</w:t>
      </w:r>
      <w:r w:rsidRPr="00776BAF">
        <w:rPr>
          <w:sz w:val="22"/>
        </w:rPr>
        <w:t xml:space="preserve"> </w:t>
      </w:r>
      <w:r>
        <w:rPr>
          <w:sz w:val="22"/>
        </w:rPr>
        <w:t xml:space="preserve"> </w:t>
      </w:r>
      <w:r w:rsidRPr="00776BAF">
        <w:rPr>
          <w:sz w:val="24"/>
          <w:szCs w:val="24"/>
        </w:rPr>
        <w:t>TALENTEN</w:t>
      </w:r>
      <w:proofErr w:type="gramEnd"/>
      <w:r w:rsidRPr="00776BAF">
        <w:rPr>
          <w:sz w:val="22"/>
        </w:rPr>
        <w:t xml:space="preserve"> </w:t>
      </w:r>
      <w:r w:rsidRPr="00776BAF">
        <w:rPr>
          <w:rFonts w:ascii="Lucida Handwriting" w:hAnsi="Lucida Handwriting"/>
          <w:sz w:val="22"/>
        </w:rPr>
        <w:t xml:space="preserve">die ik verder wil </w:t>
      </w:r>
      <w:r>
        <w:rPr>
          <w:rFonts w:ascii="Lucida Handwriting" w:hAnsi="Lucida Handwriting"/>
          <w:sz w:val="22"/>
        </w:rPr>
        <w:t xml:space="preserve"> </w:t>
      </w:r>
      <w:r w:rsidRPr="00776BAF">
        <w:rPr>
          <w:sz w:val="24"/>
          <w:szCs w:val="24"/>
        </w:rPr>
        <w:t>ONTWIKKELEN</w:t>
      </w:r>
    </w:p>
    <w:p w14:paraId="3BBF9BFB" w14:textId="4FF2B7D0" w:rsidR="00610AC4" w:rsidRDefault="00996FBF" w:rsidP="00776BAF">
      <w:pPr>
        <w:spacing w:before="240"/>
        <w:rPr>
          <w:sz w:val="22"/>
        </w:rPr>
      </w:pPr>
      <w:r>
        <w:rPr>
          <w:sz w:val="22"/>
        </w:rPr>
        <w:t>Meer mijn agenda gebruiken en meer erin zetten en er dan ook naar kijken</w:t>
      </w:r>
    </w:p>
    <w:p w14:paraId="4B562BB2" w14:textId="77777777" w:rsidR="00776BAF" w:rsidRDefault="00776BAF" w:rsidP="00776BAF">
      <w:pPr>
        <w:spacing w:before="240"/>
        <w:rPr>
          <w:sz w:val="22"/>
        </w:rPr>
      </w:pPr>
    </w:p>
    <w:p w14:paraId="4B562BB3" w14:textId="77777777" w:rsidR="00776BAF" w:rsidRDefault="00776BAF" w:rsidP="00776BAF">
      <w:pPr>
        <w:spacing w:before="240"/>
        <w:rPr>
          <w:sz w:val="22"/>
        </w:rPr>
      </w:pPr>
    </w:p>
    <w:p w14:paraId="4B562BB4" w14:textId="77777777" w:rsidR="00776BAF" w:rsidRPr="00776BAF" w:rsidRDefault="00776BAF" w:rsidP="00776BAF">
      <w:pPr>
        <w:spacing w:before="240"/>
        <w:rPr>
          <w:sz w:val="22"/>
          <w:lang w:val="fr-FR"/>
        </w:rPr>
      </w:pPr>
      <w:r>
        <w:rPr>
          <w:noProof/>
          <w:sz w:val="22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562BF1" wp14:editId="4B562B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49020" cy="35626"/>
                <wp:effectExtent l="0" t="0" r="19050" b="2159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9020" cy="35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E5946" id="Straight Connector 4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55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" strokecolor="#fc5300 [3044]"/>
            </w:pict>
          </mc:Fallback>
        </mc:AlternateContent>
      </w:r>
    </w:p>
    <w:p w14:paraId="4B562BB5" w14:textId="77777777" w:rsidR="0001065E" w:rsidRPr="00776BAF" w:rsidRDefault="00776BAF">
      <w:pPr>
        <w:rPr>
          <w:sz w:val="22"/>
        </w:rPr>
      </w:pPr>
      <w:r w:rsidRPr="00776BAF">
        <w:rPr>
          <w:rFonts w:ascii="Lucida Handwriting" w:hAnsi="Lucida Handwriting"/>
          <w:sz w:val="22"/>
        </w:rPr>
        <w:t xml:space="preserve">Wat ik nog </w:t>
      </w:r>
      <w:proofErr w:type="gramStart"/>
      <w:r w:rsidRPr="00776BAF">
        <w:rPr>
          <w:rFonts w:ascii="Lucida Handwriting" w:hAnsi="Lucida Handwriting"/>
          <w:sz w:val="22"/>
        </w:rPr>
        <w:t>wil</w:t>
      </w:r>
      <w:r>
        <w:rPr>
          <w:rFonts w:ascii="Lucida Handwriting" w:hAnsi="Lucida Handwriting"/>
          <w:sz w:val="22"/>
        </w:rPr>
        <w:t xml:space="preserve"> </w:t>
      </w:r>
      <w:r w:rsidRPr="00776BAF">
        <w:rPr>
          <w:rFonts w:ascii="Lucida Handwriting" w:hAnsi="Lucida Handwriting"/>
          <w:sz w:val="22"/>
        </w:rPr>
        <w:t xml:space="preserve"> </w:t>
      </w:r>
      <w:r w:rsidRPr="00776BAF">
        <w:rPr>
          <w:sz w:val="24"/>
          <w:szCs w:val="24"/>
        </w:rPr>
        <w:t>LEREN</w:t>
      </w:r>
      <w:proofErr w:type="gramEnd"/>
    </w:p>
    <w:p w14:paraId="4B562BB7" w14:textId="31D3B100" w:rsidR="00776BAF" w:rsidRDefault="00996FBF">
      <w:r>
        <w:t xml:space="preserve">Plezier halen uit verslaglegging </w:t>
      </w:r>
    </w:p>
    <w:p w14:paraId="4B562BB8" w14:textId="77777777" w:rsidR="00776BAF" w:rsidRPr="00776BAF" w:rsidRDefault="00776BAF"/>
    <w:p w14:paraId="4B562BB9" w14:textId="77777777" w:rsidR="00776BAF" w:rsidRPr="00776BAF" w:rsidRDefault="00776BAF">
      <w:r>
        <w:rPr>
          <w:noProof/>
          <w:sz w:val="22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562BF3" wp14:editId="4B562B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49020" cy="35626"/>
                <wp:effectExtent l="0" t="0" r="19050" b="2159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9020" cy="35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9D5C4" id="Straight Connector 4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55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" strokecolor="#fc5300 [3044]"/>
            </w:pict>
          </mc:Fallback>
        </mc:AlternateContent>
      </w:r>
    </w:p>
    <w:p w14:paraId="4B562BBA" w14:textId="77777777" w:rsidR="0001065E" w:rsidRDefault="00776BAF">
      <w:r w:rsidRPr="00776BAF">
        <w:rPr>
          <w:rFonts w:ascii="Lucida Handwriting" w:hAnsi="Lucida Handwriting"/>
        </w:rPr>
        <w:t>Hoe je me daarbij kunt</w:t>
      </w:r>
      <w:r w:rsidRPr="00776BAF">
        <w:t xml:space="preserve"> </w:t>
      </w:r>
      <w:r>
        <w:t xml:space="preserve">  </w:t>
      </w:r>
      <w:r w:rsidRPr="00776BAF">
        <w:rPr>
          <w:sz w:val="24"/>
          <w:szCs w:val="24"/>
        </w:rPr>
        <w:t>HELPEN</w:t>
      </w:r>
    </w:p>
    <w:p w14:paraId="3D9DEAA2" w14:textId="62AB343E" w:rsidR="00610AC4" w:rsidRDefault="00996FBF">
      <w:proofErr w:type="spellStart"/>
      <w:r>
        <w:t>Don’t</w:t>
      </w:r>
      <w:proofErr w:type="spellEnd"/>
      <w:r>
        <w:t xml:space="preserve"> </w:t>
      </w:r>
      <w:proofErr w:type="spellStart"/>
      <w:r>
        <w:t>know</w:t>
      </w:r>
      <w:proofErr w:type="spellEnd"/>
      <w:r>
        <w:t>? Hoe maak je verslaglegging leuk?</w:t>
      </w:r>
    </w:p>
    <w:p w14:paraId="450B6EEC" w14:textId="77777777" w:rsidR="00996FBF" w:rsidRDefault="00996FBF"/>
    <w:p w14:paraId="4B562BBC" w14:textId="77777777" w:rsidR="00776BAF" w:rsidRDefault="00776BAF"/>
    <w:p w14:paraId="4B562BBD" w14:textId="77777777" w:rsidR="00776BAF" w:rsidRDefault="00776BAF"/>
    <w:p w14:paraId="4B562BBE" w14:textId="77777777" w:rsidR="00776BAF" w:rsidRPr="00776BAF" w:rsidRDefault="00776BAF"/>
    <w:p w14:paraId="4B562BBF" w14:textId="77777777" w:rsidR="000477B1" w:rsidRDefault="000477B1"/>
    <w:tbl>
      <w:tblPr>
        <w:tblStyle w:val="Tabelraster"/>
        <w:tblpPr w:leftFromText="141" w:rightFromText="141" w:vertAnchor="text" w:horzAnchor="margin" w:tblpY="-18"/>
        <w:tblW w:w="3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Information Box"/>
      </w:tblPr>
      <w:tblGrid>
        <w:gridCol w:w="3528"/>
      </w:tblGrid>
      <w:tr w:rsidR="00776BAF" w14:paraId="4B562BC1" w14:textId="77777777" w:rsidTr="00776BAF">
        <w:trPr>
          <w:trHeight w:val="360"/>
        </w:trPr>
        <w:sdt>
          <w:sdtPr>
            <w:rPr>
              <w:lang w:val="en"/>
            </w:rPr>
            <w:alias w:val="Table Title"/>
            <w:tag w:val="Table Title"/>
            <w:id w:val="1427224322"/>
            <w:temporary/>
            <w:showingPlcHdr/>
          </w:sdtPr>
          <w:sdtEndPr/>
          <w:sdtContent>
            <w:tc>
              <w:tcPr>
                <w:tcW w:w="3528" w:type="dxa"/>
                <w:shd w:val="clear" w:color="auto" w:fill="FFA830" w:themeFill="accent2"/>
                <w:tcMar>
                  <w:left w:w="0" w:type="dxa"/>
                  <w:right w:w="115" w:type="dxa"/>
                </w:tcMar>
                <w:vAlign w:val="center"/>
              </w:tcPr>
              <w:p w14:paraId="4B562BC0" w14:textId="77777777" w:rsidR="00776BAF" w:rsidRDefault="00776BAF" w:rsidP="00776BAF">
                <w:pPr>
                  <w:pStyle w:val="Kop4"/>
                  <w:outlineLvl w:val="3"/>
                  <w:rPr>
                    <w:lang w:val="en"/>
                  </w:rPr>
                </w:pPr>
                <w:r>
                  <w:rPr>
                    <w:lang w:val="en"/>
                  </w:rPr>
                  <w:t>For More Information</w:t>
                </w:r>
              </w:p>
            </w:tc>
          </w:sdtContent>
        </w:sdt>
      </w:tr>
      <w:tr w:rsidR="00776BAF" w14:paraId="4B562BC3" w14:textId="77777777" w:rsidTr="00776BAF">
        <w:tc>
          <w:tcPr>
            <w:tcW w:w="3528" w:type="dxa"/>
            <w:shd w:val="clear" w:color="auto" w:fill="F2F2F2" w:themeFill="background1" w:themeFillShade="F2"/>
            <w:tcMar>
              <w:top w:w="144" w:type="dxa"/>
              <w:left w:w="216" w:type="dxa"/>
              <w:right w:w="144" w:type="dxa"/>
            </w:tcMar>
            <w:vAlign w:val="center"/>
          </w:tcPr>
          <w:p w14:paraId="4B562BC2" w14:textId="53F2C8F9" w:rsidR="00776BAF" w:rsidRPr="00776BAF" w:rsidRDefault="00610AC4" w:rsidP="00610AC4">
            <w:pPr>
              <w:pStyle w:val="Kop5"/>
              <w:outlineLvl w:val="4"/>
              <w:rPr>
                <w:rFonts w:eastAsiaTheme="minorHAnsi" w:cstheme="minorBidi"/>
                <w:caps w:val="0"/>
                <w:sz w:val="18"/>
                <w:lang w:val="en"/>
              </w:rPr>
            </w:pPr>
            <w:proofErr w:type="spellStart"/>
            <w:r>
              <w:rPr>
                <w:rFonts w:eastAsiaTheme="minorHAnsi" w:cstheme="minorBidi"/>
                <w:caps w:val="0"/>
                <w:sz w:val="16"/>
                <w:lang w:val="en"/>
              </w:rPr>
              <w:t>Vraag</w:t>
            </w:r>
            <w:proofErr w:type="spellEnd"/>
            <w:r>
              <w:rPr>
                <w:rFonts w:eastAsiaTheme="minorHAnsi" w:cstheme="minorBidi"/>
                <w:caps w:val="0"/>
                <w:sz w:val="16"/>
                <w:lang w:val="en"/>
              </w:rPr>
              <w:t xml:space="preserve"> maar</w:t>
            </w:r>
          </w:p>
        </w:tc>
      </w:tr>
    </w:tbl>
    <w:p w14:paraId="4B562BC4" w14:textId="77777777" w:rsidR="00776BAF" w:rsidRDefault="00776BAF"/>
    <w:p w14:paraId="4B562BC5" w14:textId="77777777" w:rsidR="00776BAF" w:rsidRDefault="00776BAF"/>
    <w:p w14:paraId="4B562BC6" w14:textId="77777777" w:rsidR="00776BAF" w:rsidRDefault="00776BAF"/>
    <w:p w14:paraId="4B562BC7" w14:textId="77777777" w:rsidR="00776BAF" w:rsidRPr="00776BAF" w:rsidRDefault="00776BAF">
      <w:pPr>
        <w:sectPr w:rsidR="00776BAF" w:rsidRPr="00776BAF" w:rsidSect="000477B1">
          <w:type w:val="continuous"/>
          <w:pgSz w:w="12240" w:h="15840" w:code="1"/>
          <w:pgMar w:top="720" w:right="576" w:bottom="720" w:left="576" w:header="360" w:footer="720" w:gutter="0"/>
          <w:cols w:space="504"/>
          <w:titlePg/>
          <w:docGrid w:linePitch="360"/>
        </w:sectPr>
      </w:pPr>
    </w:p>
    <w:p w14:paraId="4B562BC8" w14:textId="77777777" w:rsidR="0001065E" w:rsidRDefault="0001065E" w:rsidP="00776BAF"/>
    <w:p w14:paraId="4B562BC9" w14:textId="77777777" w:rsidR="0001065E" w:rsidRDefault="00797CD0">
      <w:pPr>
        <w:pStyle w:val="Geenafstand"/>
      </w:pPr>
      <w:r>
        <w:br w:type="column"/>
      </w:r>
    </w:p>
    <w:p w14:paraId="4B562BCA" w14:textId="77777777" w:rsidR="0001065E" w:rsidRDefault="00776BAF" w:rsidP="00776BAF">
      <w:pPr>
        <w:pStyle w:val="Sidebarphoto"/>
      </w:pPr>
      <w:r w:rsidRPr="00776BAF">
        <w:rPr>
          <w:sz w:val="22"/>
          <w:lang w:eastAsia="nl-NL"/>
        </w:rPr>
        <w:drawing>
          <wp:anchor distT="0" distB="0" distL="114300" distR="114300" simplePos="0" relativeHeight="251665408" behindDoc="1" locked="0" layoutInCell="0" allowOverlap="1" wp14:anchorId="4B562BF5" wp14:editId="4B562BF6">
            <wp:simplePos x="0" y="0"/>
            <wp:positionH relativeFrom="page">
              <wp:posOffset>3657171</wp:posOffset>
            </wp:positionH>
            <wp:positionV relativeFrom="margin">
              <wp:align>bottom</wp:align>
            </wp:positionV>
            <wp:extent cx="2279650" cy="2846705"/>
            <wp:effectExtent l="304800" t="228600" r="368300" b="22034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846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065E" w:rsidSect="00776BAF">
      <w:type w:val="continuous"/>
      <w:pgSz w:w="12240" w:h="15840" w:code="1"/>
      <w:pgMar w:top="720" w:right="576" w:bottom="720" w:left="576" w:header="360" w:footer="720" w:gutter="0"/>
      <w:cols w:num="3"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62BFD" w14:textId="77777777" w:rsidR="001F4E38" w:rsidRDefault="001F4E38">
      <w:pPr>
        <w:spacing w:after="0"/>
      </w:pPr>
      <w:r>
        <w:separator/>
      </w:r>
    </w:p>
    <w:p w14:paraId="4B562BFE" w14:textId="77777777" w:rsidR="001F4E38" w:rsidRDefault="001F4E38"/>
    <w:p w14:paraId="4B562BFF" w14:textId="77777777" w:rsidR="001F4E38" w:rsidRDefault="001F4E38"/>
  </w:endnote>
  <w:endnote w:type="continuationSeparator" w:id="0">
    <w:p w14:paraId="4B562C00" w14:textId="77777777" w:rsidR="001F4E38" w:rsidRDefault="001F4E38">
      <w:pPr>
        <w:spacing w:after="0"/>
      </w:pPr>
      <w:r>
        <w:continuationSeparator/>
      </w:r>
    </w:p>
    <w:p w14:paraId="4B562C01" w14:textId="77777777" w:rsidR="001F4E38" w:rsidRDefault="001F4E38"/>
    <w:p w14:paraId="4B562C02" w14:textId="77777777" w:rsidR="001F4E38" w:rsidRDefault="001F4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Tempus Sans ITC">
    <w:altName w:val="Desdemon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62BF7" w14:textId="77777777" w:rsidR="001F4E38" w:rsidRDefault="001F4E38">
      <w:pPr>
        <w:spacing w:after="0"/>
      </w:pPr>
      <w:r>
        <w:separator/>
      </w:r>
    </w:p>
    <w:p w14:paraId="4B562BF8" w14:textId="77777777" w:rsidR="001F4E38" w:rsidRDefault="001F4E38"/>
    <w:p w14:paraId="4B562BF9" w14:textId="77777777" w:rsidR="001F4E38" w:rsidRDefault="001F4E38"/>
  </w:footnote>
  <w:footnote w:type="continuationSeparator" w:id="0">
    <w:p w14:paraId="4B562BFA" w14:textId="77777777" w:rsidR="001F4E38" w:rsidRDefault="001F4E38">
      <w:pPr>
        <w:spacing w:after="0"/>
      </w:pPr>
      <w:r>
        <w:continuationSeparator/>
      </w:r>
    </w:p>
    <w:p w14:paraId="4B562BFB" w14:textId="77777777" w:rsidR="001F4E38" w:rsidRDefault="001F4E38"/>
    <w:p w14:paraId="4B562BFC" w14:textId="77777777" w:rsidR="001F4E38" w:rsidRDefault="001F4E3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518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8"/>
    </w:tblGrid>
    <w:tr w:rsidR="0001065E" w14:paraId="4B562C05" w14:textId="77777777">
      <w:trPr>
        <w:jc w:val="center"/>
      </w:trPr>
      <w:tc>
        <w:tcPr>
          <w:tcW w:w="5746" w:type="dxa"/>
          <w:shd w:val="clear" w:color="auto" w:fill="auto"/>
        </w:tcPr>
        <w:p w14:paraId="4B562C03" w14:textId="77777777" w:rsidR="0001065E" w:rsidRDefault="009E5057">
          <w:pPr>
            <w:pStyle w:val="Koptekst"/>
          </w:pPr>
          <w:sdt>
            <w:sdtPr>
              <w:alias w:val="Title"/>
              <w:tag w:val="Title"/>
              <w:id w:val="-2039349923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A6F62">
                <w:t>SLB</w:t>
              </w:r>
            </w:sdtContent>
          </w:sdt>
          <w:r w:rsidR="00797CD0">
            <w:t xml:space="preserve"> </w:t>
          </w:r>
          <w:sdt>
            <w:sdtPr>
              <w:alias w:val="Subtitle"/>
              <w:tag w:val="Subtitle"/>
              <w:id w:val="931702601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CA6F62">
                <w:t>Blok 2.1</w:t>
              </w:r>
            </w:sdtContent>
          </w:sdt>
          <w:r w:rsidR="00797CD0">
            <w:t xml:space="preserve"> | </w:t>
          </w:r>
          <w:r w:rsidR="00797CD0">
            <w:rPr>
              <w:rStyle w:val="IssueNumberChar"/>
              <w:caps w:val="0"/>
            </w:rPr>
            <w:t>Issue</w:t>
          </w:r>
          <w:r w:rsidR="00797CD0">
            <w:rPr>
              <w:rStyle w:val="IssueNumberChar"/>
            </w:rPr>
            <w:t xml:space="preserve"> </w:t>
          </w:r>
          <w:sdt>
            <w:sdtPr>
              <w:rPr>
                <w:rStyle w:val="IssueNumberChar"/>
              </w:rPr>
              <w:alias w:val="Issue No."/>
              <w:tag w:val="Issue No."/>
              <w:id w:val="-256747976"/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>
              <w:rPr>
                <w:rStyle w:val="IssueNumberChar"/>
              </w:rPr>
            </w:sdtEndPr>
            <w:sdtContent>
              <w:r w:rsidR="00797CD0">
                <w:rPr>
                  <w:rStyle w:val="IssueNumberChar"/>
                </w:rPr>
                <w:t>#</w:t>
              </w:r>
            </w:sdtContent>
          </w:sdt>
          <w:r w:rsidR="00797CD0">
            <w:t xml:space="preserve"> </w:t>
          </w:r>
        </w:p>
      </w:tc>
      <w:tc>
        <w:tcPr>
          <w:tcW w:w="5747" w:type="dxa"/>
          <w:shd w:val="clear" w:color="auto" w:fill="auto"/>
        </w:tcPr>
        <w:p w14:paraId="4B562C04" w14:textId="77777777" w:rsidR="0001065E" w:rsidRDefault="00797CD0">
          <w:pPr>
            <w:pStyle w:val="Koptekst"/>
            <w:jc w:val="right"/>
            <w:rPr>
              <w:rStyle w:val="Paginanummer"/>
            </w:rPr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  \* MERGEFORMAT </w:instrText>
          </w:r>
          <w:r>
            <w:rPr>
              <w:rStyle w:val="Paginanummer"/>
            </w:rPr>
            <w:fldChar w:fldCharType="separate"/>
          </w:r>
          <w:r w:rsidR="009E5057"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</w:p>
      </w:tc>
    </w:tr>
  </w:tbl>
  <w:p w14:paraId="4B562C06" w14:textId="77777777" w:rsidR="0001065E" w:rsidRDefault="00797CD0">
    <w:pPr>
      <w:pStyle w:val="Geenafstand"/>
      <w:ind w:left="-218"/>
    </w:pPr>
    <w:r>
      <w:rPr>
        <w:lang w:val="nl-NL" w:eastAsia="nl-NL"/>
      </w:rPr>
      <mc:AlternateContent>
        <mc:Choice Requires="wps">
          <w:drawing>
            <wp:inline distT="0" distB="0" distL="0" distR="0" wp14:anchorId="4B562C0C" wp14:editId="4B562C0D">
              <wp:extent cx="7305040" cy="137160"/>
              <wp:effectExtent l="0" t="0" r="0" b="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040" cy="1371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6C6F949" id="Rectangle 6" o:spid="_x0000_s1026" style="width:575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" fillcolor="#ff5c0b [3204]" stroked="f" strokeweight="2pt">
              <w10:anchorlock/>
            </v:rect>
          </w:pict>
        </mc:Fallback>
      </mc:AlternateContent>
    </w:r>
  </w:p>
  <w:p w14:paraId="4B562C07" w14:textId="77777777" w:rsidR="0001065E" w:rsidRDefault="0001065E">
    <w:pPr>
      <w:pStyle w:val="Geenafstan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11491" w:type="dxa"/>
      <w:tblInd w:w="-2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"/>
    </w:tblPr>
    <w:tblGrid>
      <w:gridCol w:w="5746"/>
      <w:gridCol w:w="5745"/>
    </w:tblGrid>
    <w:tr w:rsidR="0001065E" w14:paraId="4B562C0A" w14:textId="77777777">
      <w:trPr>
        <w:cantSplit/>
      </w:trPr>
      <w:tc>
        <w:tcPr>
          <w:tcW w:w="5746" w:type="dxa"/>
          <w:vAlign w:val="bottom"/>
        </w:tcPr>
        <w:p w14:paraId="4B562C08" w14:textId="77777777" w:rsidR="0001065E" w:rsidRDefault="009E5057">
          <w:pPr>
            <w:pStyle w:val="Koptekst"/>
          </w:pPr>
          <w:sdt>
            <w:sdtPr>
              <w:alias w:val="Title"/>
              <w:tag w:val="Title"/>
              <w:id w:val="-246500966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A6F62">
                <w:t>SLB</w:t>
              </w:r>
            </w:sdtContent>
          </w:sdt>
          <w:r w:rsidR="00797CD0">
            <w:t xml:space="preserve"> </w:t>
          </w:r>
          <w:sdt>
            <w:sdtPr>
              <w:alias w:val="Subtitle"/>
              <w:tag w:val="Subtitle"/>
              <w:id w:val="-991954785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CA6F62">
                <w:t>Blok 2.1</w:t>
              </w:r>
            </w:sdtContent>
          </w:sdt>
        </w:p>
      </w:tc>
      <w:tc>
        <w:tcPr>
          <w:tcW w:w="5746" w:type="dxa"/>
          <w:vAlign w:val="bottom"/>
        </w:tcPr>
        <w:p w14:paraId="4B562C09" w14:textId="77777777" w:rsidR="0001065E" w:rsidRDefault="0001065E">
          <w:pPr>
            <w:pStyle w:val="IssueNumber"/>
          </w:pPr>
        </w:p>
      </w:tc>
    </w:tr>
  </w:tbl>
  <w:p w14:paraId="4B562C0B" w14:textId="77777777" w:rsidR="0001065E" w:rsidRDefault="0001065E">
    <w:pPr>
      <w:pStyle w:val="Geenafstan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A28CF6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71B46930"/>
    <w:lvl w:ilvl="0">
      <w:start w:val="1"/>
      <w:numFmt w:val="bullet"/>
      <w:pStyle w:val="Lijstopsomteken"/>
      <w:lvlText w:val="Ü"/>
      <w:lvlJc w:val="left"/>
      <w:pPr>
        <w:ind w:left="360" w:hanging="360"/>
      </w:pPr>
      <w:rPr>
        <w:rFonts w:ascii="Wingdings" w:hAnsi="Wingdings" w:hint="default"/>
        <w:color w:val="FF5C0B" w:themeColor="accent1"/>
      </w:rPr>
    </w:lvl>
  </w:abstractNum>
  <w:abstractNum w:abstractNumId="3">
    <w:nsid w:val="0A7559FE"/>
    <w:multiLevelType w:val="hybridMultilevel"/>
    <w:tmpl w:val="EA6A93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62CFF"/>
    <w:multiLevelType w:val="hybridMultilevel"/>
    <w:tmpl w:val="3B6E499A"/>
    <w:lvl w:ilvl="0" w:tplc="F636186E">
      <w:start w:val="1"/>
      <w:numFmt w:val="bullet"/>
      <w:pStyle w:val="Lijstopsomteken2"/>
      <w:lvlText w:val="Ü"/>
      <w:lvlJc w:val="left"/>
      <w:pPr>
        <w:ind w:left="360" w:hanging="360"/>
      </w:pPr>
      <w:rPr>
        <w:rFonts w:ascii="Wingdings" w:hAnsi="Wingdings" w:hint="default"/>
        <w:color w:val="FFA830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B21D8F"/>
    <w:multiLevelType w:val="hybridMultilevel"/>
    <w:tmpl w:val="6F20A036"/>
    <w:lvl w:ilvl="0" w:tplc="C54433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62"/>
    <w:rsid w:val="0001065E"/>
    <w:rsid w:val="000477B1"/>
    <w:rsid w:val="000745EA"/>
    <w:rsid w:val="00094FC9"/>
    <w:rsid w:val="000D5CBC"/>
    <w:rsid w:val="001928EB"/>
    <w:rsid w:val="001F4E38"/>
    <w:rsid w:val="002050EA"/>
    <w:rsid w:val="002B5DCE"/>
    <w:rsid w:val="002F453B"/>
    <w:rsid w:val="00480CFF"/>
    <w:rsid w:val="005639E2"/>
    <w:rsid w:val="005C4919"/>
    <w:rsid w:val="005E010E"/>
    <w:rsid w:val="00610AC4"/>
    <w:rsid w:val="006174C4"/>
    <w:rsid w:val="00625B0E"/>
    <w:rsid w:val="00635DDD"/>
    <w:rsid w:val="00760D09"/>
    <w:rsid w:val="00776BAF"/>
    <w:rsid w:val="00797CD0"/>
    <w:rsid w:val="007A56AA"/>
    <w:rsid w:val="00841095"/>
    <w:rsid w:val="008F66C0"/>
    <w:rsid w:val="00913EC2"/>
    <w:rsid w:val="0099568B"/>
    <w:rsid w:val="00996FBF"/>
    <w:rsid w:val="009E328B"/>
    <w:rsid w:val="009E5057"/>
    <w:rsid w:val="00BE4090"/>
    <w:rsid w:val="00CA6F62"/>
    <w:rsid w:val="00DA4CCA"/>
    <w:rsid w:val="00DD33F9"/>
    <w:rsid w:val="00D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562B12"/>
  <w15:docId w15:val="{1F8E8CD7-D0B1-4065-B91B-3A44D783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1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pPr>
      <w:spacing w:after="180" w:line="240" w:lineRule="auto"/>
    </w:pPr>
    <w:rPr>
      <w:color w:val="262626" w:themeColor="text1" w:themeTint="D9"/>
      <w:sz w:val="18"/>
      <w:lang w:val="nl-NL"/>
    </w:rPr>
  </w:style>
  <w:style w:type="paragraph" w:styleId="Kop1">
    <w:name w:val="heading 1"/>
    <w:basedOn w:val="Standaard"/>
    <w:next w:val="Standaard"/>
    <w:link w:val="Kop1Teken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Kop2">
    <w:name w:val="heading 2"/>
    <w:basedOn w:val="Standaard"/>
    <w:next w:val="Standaard"/>
    <w:link w:val="Kop2Teken"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paragraph" w:styleId="Kop3">
    <w:name w:val="heading 3"/>
    <w:basedOn w:val="Standaard"/>
    <w:next w:val="Standaard"/>
    <w:link w:val="Kop3Teken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Kop4">
    <w:name w:val="heading 4"/>
    <w:basedOn w:val="Standaard"/>
    <w:next w:val="Standaard"/>
    <w:link w:val="Kop4Teken"/>
    <w:qFormat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Kop5">
    <w:name w:val="heading 5"/>
    <w:basedOn w:val="Standaard"/>
    <w:next w:val="Standaard"/>
    <w:link w:val="Kop5Teken"/>
    <w:qFormat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Kop6">
    <w:name w:val="heading 6"/>
    <w:basedOn w:val="Standaard"/>
    <w:next w:val="Standaard"/>
    <w:link w:val="Kop6Teken"/>
    <w:uiPriority w:val="1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Teken"/>
    <w:qFormat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itelTeken">
    <w:name w:val="Titel Teken"/>
    <w:basedOn w:val="Standaardalinea-lettertype"/>
    <w:link w:val="Titel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Ondertitel">
    <w:name w:val="Subtitle"/>
    <w:basedOn w:val="Standaard"/>
    <w:next w:val="Standaard"/>
    <w:link w:val="OndertitelTeken"/>
    <w:qFormat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OndertitelTeken">
    <w:name w:val="Ondertitel Teken"/>
    <w:basedOn w:val="Standaardalinea-lettertype"/>
    <w:link w:val="Ondertitel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Kop1Teken">
    <w:name w:val="Kop 1 Teken"/>
    <w:basedOn w:val="Standaardalinea-lettertype"/>
    <w:link w:val="Kop1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Bijschrift">
    <w:name w:val="caption"/>
    <w:basedOn w:val="Standaard"/>
    <w:next w:val="Standaard"/>
    <w:qFormat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customStyle="1" w:styleId="Kop2Teken">
    <w:name w:val="Kop 2 Teken"/>
    <w:basedOn w:val="Standaardalinea-lettertype"/>
    <w:link w:val="Kop2"/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character" w:styleId="Nadruk">
    <w:name w:val="Emphasis"/>
    <w:basedOn w:val="Standaardalinea-lettertype"/>
    <w:qFormat/>
    <w:rPr>
      <w:rFonts w:asciiTheme="majorHAnsi" w:hAnsiTheme="majorHAnsi"/>
      <w:i w:val="0"/>
      <w:iCs/>
      <w:color w:val="FF5C0B" w:themeColor="accent1"/>
      <w:sz w:val="16"/>
    </w:rPr>
  </w:style>
  <w:style w:type="character" w:customStyle="1" w:styleId="Kop3Teken">
    <w:name w:val="Kop 3 Teken"/>
    <w:basedOn w:val="Standaardalinea-lettertype"/>
    <w:link w:val="Kop3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styleId="Paginanummer">
    <w:name w:val="page number"/>
    <w:basedOn w:val="Standaardalinea-lettertype"/>
    <w:uiPriority w:val="99"/>
    <w:qFormat/>
    <w:rPr>
      <w:rFonts w:asciiTheme="minorHAnsi" w:hAnsiTheme="minorHAnsi"/>
      <w:color w:val="FF5C0B" w:themeColor="accent1"/>
      <w:sz w:val="20"/>
    </w:rPr>
  </w:style>
  <w:style w:type="paragraph" w:styleId="Koptekst">
    <w:name w:val="header"/>
    <w:basedOn w:val="Standaard"/>
    <w:link w:val="KoptekstTeken"/>
    <w:uiPriority w:val="99"/>
    <w:pPr>
      <w:spacing w:after="60"/>
    </w:pPr>
    <w:rPr>
      <w:caps/>
      <w:color w:val="FF5C0B" w:themeColor="accent1"/>
      <w:sz w:val="20"/>
    </w:rPr>
  </w:style>
  <w:style w:type="character" w:customStyle="1" w:styleId="KoptekstTeken">
    <w:name w:val="Koptekst Teken"/>
    <w:basedOn w:val="Standaardalinea-lettertype"/>
    <w:link w:val="Koptekst"/>
    <w:uiPriority w:val="99"/>
    <w:rPr>
      <w:caps/>
      <w:color w:val="FF5C0B" w:themeColor="accent1"/>
      <w:sz w:val="20"/>
    </w:rPr>
  </w:style>
  <w:style w:type="paragraph" w:customStyle="1" w:styleId="Name">
    <w:name w:val="Name"/>
    <w:basedOn w:val="Standaard"/>
    <w:qFormat/>
    <w:rPr>
      <w:color w:val="404040" w:themeColor="text1" w:themeTint="BF"/>
      <w:sz w:val="22"/>
    </w:rPr>
  </w:style>
  <w:style w:type="paragraph" w:customStyle="1" w:styleId="SidebarTableText">
    <w:name w:val="Sidebar Table Text"/>
    <w:basedOn w:val="Standaard"/>
    <w:qFormat/>
    <w:rPr>
      <w:sz w:val="16"/>
    </w:rPr>
  </w:style>
  <w:style w:type="character" w:customStyle="1" w:styleId="Kop4Teken">
    <w:name w:val="Kop 4 Teken"/>
    <w:basedOn w:val="Standaardalinea-lettertype"/>
    <w:link w:val="Kop4"/>
    <w:rPr>
      <w:rFonts w:eastAsiaTheme="majorEastAsia" w:cstheme="majorBidi"/>
      <w:bCs/>
      <w:iCs/>
      <w:caps/>
      <w:color w:val="FFFFFF" w:themeColor="background1"/>
      <w:sz w:val="18"/>
    </w:rPr>
  </w:style>
  <w:style w:type="character" w:customStyle="1" w:styleId="Kop5Teken">
    <w:name w:val="Kop 5 Teken"/>
    <w:basedOn w:val="Standaardalinea-lettertype"/>
    <w:link w:val="Kop5"/>
    <w:rPr>
      <w:rFonts w:eastAsiaTheme="majorEastAsia" w:cstheme="majorBidi"/>
      <w:caps/>
      <w:color w:val="262626" w:themeColor="text1" w:themeTint="D9"/>
      <w:sz w:val="14"/>
    </w:rPr>
  </w:style>
  <w:style w:type="paragraph" w:customStyle="1" w:styleId="ContactInfo">
    <w:name w:val="Contact Info"/>
    <w:basedOn w:val="Standaard"/>
    <w:qFormat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Caption2">
    <w:name w:val="Caption 2"/>
    <w:basedOn w:val="Standaard"/>
    <w:qFormat/>
    <w:pPr>
      <w:spacing w:after="0"/>
    </w:pPr>
    <w:rPr>
      <w:i/>
      <w:color w:val="7F7F7F" w:themeColor="text1" w:themeTint="80"/>
      <w:sz w:val="16"/>
    </w:rPr>
  </w:style>
  <w:style w:type="paragraph" w:customStyle="1" w:styleId="Callout">
    <w:name w:val="Callout"/>
    <w:basedOn w:val="Standaard"/>
    <w:qFormat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idebarText">
    <w:name w:val="Sidebar Text"/>
    <w:basedOn w:val="Standaard"/>
    <w:qFormat/>
    <w:pPr>
      <w:ind w:left="-216" w:right="-144"/>
    </w:pPr>
    <w:rPr>
      <w:sz w:val="16"/>
    </w:rPr>
  </w:style>
  <w:style w:type="character" w:customStyle="1" w:styleId="Kop6Teken">
    <w:name w:val="Kop 6 Teken"/>
    <w:basedOn w:val="Standaardalinea-lettertype"/>
    <w:link w:val="Kop6"/>
    <w:uiPriority w:val="1"/>
    <w:rPr>
      <w:rFonts w:asciiTheme="majorHAnsi" w:eastAsiaTheme="majorEastAsia" w:hAnsiTheme="majorHAnsi" w:cstheme="majorBidi"/>
      <w:iCs/>
      <w:color w:val="262626" w:themeColor="text1" w:themeTint="D9"/>
      <w:sz w:val="20"/>
    </w:rPr>
  </w:style>
  <w:style w:type="paragraph" w:customStyle="1" w:styleId="Title-Back">
    <w:name w:val="Title-Back"/>
    <w:basedOn w:val="Standaard"/>
    <w:qFormat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itle-Back">
    <w:name w:val="Subtitle-Back"/>
    <w:basedOn w:val="Standaard"/>
    <w:qFormat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turnAddress">
    <w:name w:val="Return Address"/>
    <w:basedOn w:val="Standaard"/>
    <w:qFormat/>
    <w:pPr>
      <w:spacing w:after="240"/>
      <w:jc w:val="right"/>
    </w:pPr>
    <w:rPr>
      <w:color w:val="FFFFFF" w:themeColor="background1"/>
      <w:sz w:val="22"/>
    </w:rPr>
  </w:style>
  <w:style w:type="paragraph" w:customStyle="1" w:styleId="Address">
    <w:name w:val="Address"/>
    <w:basedOn w:val="Standaard"/>
    <w:qFormat/>
    <w:pPr>
      <w:spacing w:after="0"/>
    </w:pPr>
    <w:rPr>
      <w:sz w:val="20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Ballontekst">
    <w:name w:val="Balloon Text"/>
    <w:basedOn w:val="Standaard"/>
    <w:link w:val="BallontekstTeke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IssueNumber">
    <w:name w:val="Issue Number"/>
    <w:basedOn w:val="Koptekst"/>
    <w:link w:val="IssueNumberChar"/>
    <w:qFormat/>
    <w:pPr>
      <w:jc w:val="right"/>
    </w:pPr>
    <w:rPr>
      <w:caps w:val="0"/>
      <w:color w:val="808080" w:themeColor="background1" w:themeShade="80"/>
    </w:rPr>
  </w:style>
  <w:style w:type="paragraph" w:styleId="Normaalweb">
    <w:name w:val="Normal (Web)"/>
    <w:basedOn w:val="Standaard"/>
    <w:uiPriority w:val="99"/>
    <w:semiHidden/>
    <w:unhideWhenUsed/>
    <w:pPr>
      <w:spacing w:after="210" w:line="21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Sidebarphoto">
    <w:name w:val="Sidebar photo"/>
    <w:basedOn w:val="Standaard"/>
    <w:qFormat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basedOn w:val="Standaardalinea-lettertype"/>
    <w:link w:val="IssueNumber"/>
    <w:rPr>
      <w:color w:val="808080" w:themeColor="background1" w:themeShade="80"/>
      <w:sz w:val="20"/>
    </w:rPr>
  </w:style>
  <w:style w:type="paragraph" w:styleId="Voettekst">
    <w:name w:val="footer"/>
    <w:basedOn w:val="Standaard"/>
    <w:link w:val="VoettekstTeken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VoettekstTeken">
    <w:name w:val="Voettekst Teken"/>
    <w:basedOn w:val="Standaardalinea-lettertype"/>
    <w:link w:val="Voettekst"/>
    <w:uiPriority w:val="99"/>
    <w:rPr>
      <w:color w:val="262626" w:themeColor="text1" w:themeTint="D9"/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Pr>
      <w:color w:val="262626" w:themeColor="text1" w:themeTint="D9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Pr>
      <w:b/>
      <w:bCs/>
      <w:color w:val="262626" w:themeColor="text1" w:themeTint="D9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E3791C" w:themeColor="followedHyperlink"/>
      <w:u w:val="single"/>
    </w:rPr>
  </w:style>
  <w:style w:type="character" w:styleId="Hyperlink">
    <w:name w:val="Hyperlink"/>
    <w:basedOn w:val="Standaardalinea-lettertype"/>
    <w:uiPriority w:val="99"/>
    <w:unhideWhenUsed/>
    <w:rPr>
      <w:color w:val="BC2700" w:themeColor="hyperlink"/>
      <w:u w:val="single"/>
    </w:rPr>
  </w:style>
  <w:style w:type="paragraph" w:styleId="Lijstopsomteken">
    <w:name w:val="List Bullet"/>
    <w:basedOn w:val="Standaard"/>
    <w:unhideWhenUsed/>
    <w:pPr>
      <w:numPr>
        <w:numId w:val="6"/>
      </w:numPr>
      <w:contextualSpacing/>
    </w:pPr>
    <w:rPr>
      <w:b/>
    </w:rPr>
  </w:style>
  <w:style w:type="paragraph" w:styleId="Lijstvoortzetting">
    <w:name w:val="List Continue"/>
    <w:basedOn w:val="Standaard"/>
    <w:unhideWhenUsed/>
    <w:pPr>
      <w:spacing w:after="120"/>
      <w:ind w:left="360"/>
    </w:pPr>
  </w:style>
  <w:style w:type="paragraph" w:customStyle="1" w:styleId="PageReference">
    <w:name w:val="Page Reference"/>
    <w:basedOn w:val="Standaard"/>
    <w:qFormat/>
    <w:pPr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SidebarHighlightText">
    <w:name w:val="Sidebar Highlight Text"/>
    <w:basedOn w:val="Standaard"/>
    <w:qFormat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Zwaar">
    <w:name w:val="Strong"/>
    <w:basedOn w:val="Standaardalinea-lettertype"/>
    <w:unhideWhenUsed/>
    <w:qFormat/>
    <w:rPr>
      <w:b/>
      <w:bCs/>
    </w:rPr>
  </w:style>
  <w:style w:type="paragraph" w:customStyle="1" w:styleId="HeaderSpace">
    <w:name w:val="Header Space"/>
    <w:basedOn w:val="Standaard"/>
    <w:qFormat/>
    <w:pPr>
      <w:spacing w:after="60"/>
      <w:ind w:left="-230"/>
    </w:pPr>
  </w:style>
  <w:style w:type="paragraph" w:styleId="Lijstnummering">
    <w:name w:val="List Number"/>
    <w:basedOn w:val="Standaard"/>
    <w:uiPriority w:val="99"/>
    <w:unhideWhenUsed/>
    <w:pPr>
      <w:numPr>
        <w:numId w:val="3"/>
      </w:numPr>
      <w:contextualSpacing/>
    </w:pPr>
  </w:style>
  <w:style w:type="paragraph" w:styleId="Lijstopsomteken2">
    <w:name w:val="List Bullet 2"/>
    <w:basedOn w:val="Standaard"/>
    <w:uiPriority w:val="99"/>
    <w:unhideWhenUsed/>
    <w:pPr>
      <w:numPr>
        <w:numId w:val="7"/>
      </w:numPr>
      <w:spacing w:after="60"/>
    </w:pPr>
  </w:style>
  <w:style w:type="paragraph" w:customStyle="1" w:styleId="SidebarHeading">
    <w:name w:val="Sidebar Heading"/>
    <w:basedOn w:val="Standaard"/>
    <w:qFormat/>
    <w:pPr>
      <w:spacing w:before="120" w:after="0"/>
      <w:ind w:left="-216" w:right="-144"/>
    </w:pPr>
    <w:rPr>
      <w:rFonts w:asciiTheme="majorHAnsi" w:hAnsiTheme="majorHAnsi"/>
      <w:color w:val="FF5C0B" w:themeColor="accent1"/>
      <w:sz w:val="24"/>
      <w:szCs w:val="24"/>
    </w:rPr>
  </w:style>
  <w:style w:type="paragraph" w:customStyle="1" w:styleId="SidebarPhoto0">
    <w:name w:val="Sidebar Photo"/>
    <w:basedOn w:val="Standaard"/>
    <w:qFormat/>
    <w:pPr>
      <w:spacing w:after="0"/>
      <w:ind w:left="-317"/>
    </w:pPr>
    <w:rPr>
      <w:noProof/>
      <w:sz w:val="12"/>
    </w:rPr>
  </w:style>
  <w:style w:type="paragraph" w:styleId="Lijstalinea">
    <w:name w:val="List Paragraph"/>
    <w:basedOn w:val="Standaard"/>
    <w:uiPriority w:val="34"/>
    <w:qFormat/>
    <w:rsid w:val="00480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image" Target="media/image8.pn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JP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image" Target="media/image2.jpg"/><Relationship Id="rId15" Type="http://schemas.openxmlformats.org/officeDocument/2006/relationships/image" Target="media/image3.png"/><Relationship Id="rId16" Type="http://schemas.openxmlformats.org/officeDocument/2006/relationships/image" Target="media/image4.jpeg"/><Relationship Id="rId17" Type="http://schemas.openxmlformats.org/officeDocument/2006/relationships/image" Target="media/image5.jpg"/><Relationship Id="rId18" Type="http://schemas.openxmlformats.org/officeDocument/2006/relationships/image" Target="media/image6.jpeg"/><Relationship Id="rId19" Type="http://schemas.openxmlformats.org/officeDocument/2006/relationships/image" Target="media/image7.jpe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6393B"/>
      </a:dk2>
      <a:lt2>
        <a:srgbClr val="D3E0E5"/>
      </a:lt2>
      <a:accent1>
        <a:srgbClr val="FF5C0B"/>
      </a:accent1>
      <a:accent2>
        <a:srgbClr val="FFA830"/>
      </a:accent2>
      <a:accent3>
        <a:srgbClr val="BBC43B"/>
      </a:accent3>
      <a:accent4>
        <a:srgbClr val="35B8A9"/>
      </a:accent4>
      <a:accent5>
        <a:srgbClr val="4684D0"/>
      </a:accent5>
      <a:accent6>
        <a:srgbClr val="784C9C"/>
      </a:accent6>
      <a:hlink>
        <a:srgbClr val="BC2700"/>
      </a:hlink>
      <a:folHlink>
        <a:srgbClr val="E3791C"/>
      </a:folHlink>
    </a:clrScheme>
    <a:fontScheme name="Newsletter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377F9836DFB4E8690E3FDE87A9C1F" ma:contentTypeVersion="0" ma:contentTypeDescription="Een nieuw document maken." ma:contentTypeScope="" ma:versionID="c9cb6fc43724295e6c96edcc714f2b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102F-0778-43DC-9FCA-1ABAB684382B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E14C630-924C-4AF6-93D8-B6B42F386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22EF3C-80C9-400C-BAD7-FE29531731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22817-CED6-E448-9E2A-3B5657C8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H:\Office\Newsletter.dotx</Template>
  <TotalTime>0</TotalTime>
  <Pages>5</Pages>
  <Words>273</Words>
  <Characters>1504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SLB</dc:subject>
  <dc:creator>Roossien K, Kim</dc:creator>
  <cp:keywords/>
  <cp:lastModifiedBy>0621280217</cp:lastModifiedBy>
  <cp:revision>2</cp:revision>
  <cp:lastPrinted>2016-09-09T15:22:00Z</cp:lastPrinted>
  <dcterms:created xsi:type="dcterms:W3CDTF">2017-01-10T08:52:00Z</dcterms:created>
  <dcterms:modified xsi:type="dcterms:W3CDTF">2017-01-10T08:52:00Z</dcterms:modified>
  <cp:contentStatus>Blok 2.1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  <property fmtid="{D5CDD505-2E9C-101B-9397-08002B2CF9AE}" pid="3" name="ContentTypeId">
    <vt:lpwstr>0x01010008C377F9836DFB4E8690E3FDE87A9C1F</vt:lpwstr>
  </property>
</Properties>
</file>